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9967E" w14:textId="2D2BBC33" w:rsidR="00D102B2" w:rsidRDefault="001B1097" w:rsidP="0C29E74D">
      <w:pPr>
        <w:rPr>
          <w:rFonts w:ascii="Barlow" w:hAnsi="Barlow"/>
          <w:noProof/>
          <w:sz w:val="18"/>
          <w:szCs w:val="18"/>
          <w:lang w:eastAsia="nl-BE"/>
        </w:rPr>
      </w:pPr>
      <w:r w:rsidRPr="00F769AB">
        <w:rPr>
          <w:rFonts w:ascii="Barlow" w:hAnsi="Barlow"/>
          <w:noProof/>
          <w:sz w:val="18"/>
          <w:szCs w:val="18"/>
          <w:lang w:eastAsia="nl-B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5F7FDF3" wp14:editId="23A1A077">
                <wp:simplePos x="0" y="0"/>
                <wp:positionH relativeFrom="margin">
                  <wp:posOffset>3712845</wp:posOffset>
                </wp:positionH>
                <wp:positionV relativeFrom="topMargin">
                  <wp:posOffset>541655</wp:posOffset>
                </wp:positionV>
                <wp:extent cx="2667000" cy="1482725"/>
                <wp:effectExtent l="0" t="0" r="0" b="0"/>
                <wp:wrapSquare wrapText="bothSides"/>
                <wp:docPr id="1384517046" name="Tekstvak club adr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8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3D94" w14:textId="365F9B9C" w:rsidR="00C0570C" w:rsidRPr="00F769AB" w:rsidRDefault="00D102B2" w:rsidP="00F603CD">
                            <w:pPr>
                              <w:spacing w:after="0"/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Neos</w:t>
                            </w:r>
                            <w:proofErr w:type="spellEnd"/>
                            <w:r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1B16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Heusden-Zolder</w:t>
                            </w:r>
                          </w:p>
                          <w:p w14:paraId="2FBFAEAD" w14:textId="27303179" w:rsidR="00C0570C" w:rsidRPr="00712F0E" w:rsidRDefault="00311B16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Verloren Kost 10 3550 Heusden-Zolder</w:t>
                            </w:r>
                          </w:p>
                          <w:p w14:paraId="1F9EC94B" w14:textId="438A3FCE" w:rsidR="002A62E3" w:rsidRPr="00061A02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61A02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Tel: 0456 78 91 23</w:t>
                            </w:r>
                          </w:p>
                          <w:p w14:paraId="7442655F" w14:textId="246511B5" w:rsidR="00C0570C" w:rsidRPr="00B76B1F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61A02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 xml:space="preserve">E-mail: </w:t>
                            </w:r>
                            <w:r w:rsidR="00AC2C99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 xml:space="preserve">   </w:t>
                            </w:r>
                            <w:r w:rsidR="00311B16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heusdenzolder</w:t>
                            </w:r>
                            <w:r w:rsidR="00712F0E" w:rsidRP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@neosclub.be</w:t>
                            </w:r>
                            <w:r w:rsid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</w:t>
                            </w:r>
                          </w:p>
                          <w:p w14:paraId="3237F595" w14:textId="5F3687B4" w:rsidR="00C0570C" w:rsidRPr="00311B16" w:rsidRDefault="00C0570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311B16">
                              <w:rPr>
                                <w:rFonts w:ascii="Barlow" w:hAnsi="Barlow"/>
                                <w:sz w:val="18"/>
                                <w:szCs w:val="18"/>
                                <w:lang w:val="it-IT"/>
                              </w:rPr>
                              <w:t xml:space="preserve">Website: </w:t>
                            </w:r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www.</w:t>
                            </w:r>
                            <w:r w:rsidR="00712F0E" w:rsidRP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neosvzw</w:t>
                            </w:r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.be/</w:t>
                            </w:r>
                            <w:r w:rsidR="00311B16">
                              <w:rPr>
                                <w:rFonts w:ascii="Barlow" w:hAnsi="Barlow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heusdenzolder</w:t>
                            </w:r>
                          </w:p>
                          <w:p w14:paraId="03AB8D05" w14:textId="1B6B3E63" w:rsidR="006E041E" w:rsidRPr="00712F0E" w:rsidRDefault="002A62E3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</w:pPr>
                            <w:proofErr w:type="spellStart"/>
                            <w:r w:rsidRPr="00712F0E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Rekeningnummer</w:t>
                            </w:r>
                            <w:proofErr w:type="spellEnd"/>
                            <w:r w:rsidR="006E041E" w:rsidRPr="00712F0E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: BE</w:t>
                            </w:r>
                            <w:r w:rsidR="001B1097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30</w:t>
                            </w:r>
                            <w:r w:rsidR="00AB7B15" w:rsidRPr="00712F0E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1B1097">
                              <w:rPr>
                                <w:rFonts w:ascii="Barlow" w:hAnsi="Barlow"/>
                                <w:sz w:val="18"/>
                                <w:szCs w:val="18"/>
                                <w:lang w:val="fr-FR"/>
                              </w:rPr>
                              <w:t>4555 1093 4111</w:t>
                            </w:r>
                          </w:p>
                          <w:p w14:paraId="452170F4" w14:textId="5CDB9527" w:rsidR="00B04372" w:rsidRDefault="008B747C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061A02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>Je kan ons ook</w:t>
                            </w:r>
                            <w:r w:rsidR="00311B16"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  <w:t xml:space="preserve"> volgen op Facebook</w:t>
                            </w:r>
                          </w:p>
                          <w:p w14:paraId="6EF5EF67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6BEE3462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2C5C7815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7277876E" w14:textId="2493A130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  <w:lang w:eastAsia="nl-BE"/>
                              </w:rPr>
                              <w:drawing>
                                <wp:inline distT="0" distB="0" distL="0" distR="0" wp14:anchorId="4E9B656F" wp14:editId="2B5BEF15">
                                  <wp:extent cx="2475230" cy="1650365"/>
                                  <wp:effectExtent l="0" t="0" r="1270" b="6985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3-017-05-mei-2025-NEOS-Berlijn-dag2_86-ARW_DxO_DeepPRIME_DxO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5230" cy="1650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9383F0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2C398D7E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36F5E5A1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12771693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7DA9CB02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75DE021C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6103EC13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6E847123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69F53C8E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002102B5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0D719B8B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5A68E968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05CF0EB0" w14:textId="77777777" w:rsidR="001B1097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73731BB3" w14:textId="77777777" w:rsidR="001B1097" w:rsidRPr="00712F0E" w:rsidRDefault="001B1097" w:rsidP="00F603CD">
                            <w:pPr>
                              <w:spacing w:after="0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club adres" o:spid="_x0000_s1026" type="#_x0000_t202" style="position:absolute;margin-left:292.35pt;margin-top:42.65pt;width:210pt;height:11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" filled="f" stroked="f">
                <v:textbox style="mso-fit-shape-to-text:t">
                  <w:txbxContent>
                    <w:p w14:paraId="14D63D94" w14:textId="365F9B9C" w:rsidR="00C0570C" w:rsidRPr="00F769AB" w:rsidRDefault="00D102B2" w:rsidP="00F603CD">
                      <w:pPr>
                        <w:spacing w:after="0"/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Neos</w:t>
                      </w:r>
                      <w:proofErr w:type="spellEnd"/>
                      <w:r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 xml:space="preserve"> </w:t>
                      </w:r>
                      <w:r w:rsidR="00311B16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Heusden-Zolder</w:t>
                      </w:r>
                    </w:p>
                    <w:p w14:paraId="2FBFAEAD" w14:textId="27303179" w:rsidR="00C0570C" w:rsidRPr="00712F0E" w:rsidRDefault="00311B16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sz w:val="18"/>
                          <w:szCs w:val="18"/>
                        </w:rPr>
                        <w:t>Verloren Kost 10 3550 Heusden-Zolder</w:t>
                      </w:r>
                    </w:p>
                    <w:p w14:paraId="1F9EC94B" w14:textId="438A3FCE" w:rsidR="002A62E3" w:rsidRPr="00061A02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</w:pPr>
                      <w:r w:rsidRPr="00061A02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Tel: 0456 78 91 23</w:t>
                      </w:r>
                    </w:p>
                    <w:p w14:paraId="7442655F" w14:textId="246511B5" w:rsidR="00C0570C" w:rsidRPr="00B76B1F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</w:pPr>
                      <w:r w:rsidRPr="00061A02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 xml:space="preserve">E-mail: </w:t>
                      </w:r>
                      <w:r w:rsidR="00AC2C99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 xml:space="preserve">   </w:t>
                      </w:r>
                      <w:r w:rsidR="00311B16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heusdenzolder</w:t>
                      </w:r>
                      <w:r w:rsidR="00712F0E" w:rsidRP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@neosclub.be</w:t>
                      </w:r>
                      <w:r w:rsid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 xml:space="preserve"> </w:t>
                      </w:r>
                    </w:p>
                    <w:p w14:paraId="3237F595" w14:textId="5F3687B4" w:rsidR="00C0570C" w:rsidRPr="00311B16" w:rsidRDefault="00C0570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it-IT"/>
                        </w:rPr>
                      </w:pPr>
                      <w:r w:rsidRPr="00311B16">
                        <w:rPr>
                          <w:rFonts w:ascii="Barlow" w:hAnsi="Barlow"/>
                          <w:sz w:val="18"/>
                          <w:szCs w:val="18"/>
                          <w:lang w:val="it-IT"/>
                        </w:rPr>
                        <w:t xml:space="preserve">Website: </w:t>
                      </w:r>
                      <w:r w:rsidRP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www.</w:t>
                      </w:r>
                      <w:r w:rsidR="00712F0E" w:rsidRP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neosvzw</w:t>
                      </w:r>
                      <w:r w:rsidRPr="00712F0E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.be/</w:t>
                      </w:r>
                      <w:r w:rsidR="00311B16">
                        <w:rPr>
                          <w:rFonts w:ascii="Barlow" w:hAnsi="Barlow"/>
                          <w:sz w:val="18"/>
                          <w:szCs w:val="18"/>
                          <w:u w:val="single"/>
                          <w:lang w:val="fr-FR"/>
                        </w:rPr>
                        <w:t>heusdenzolder</w:t>
                      </w:r>
                    </w:p>
                    <w:p w14:paraId="03AB8D05" w14:textId="1B6B3E63" w:rsidR="006E041E" w:rsidRPr="00712F0E" w:rsidRDefault="002A62E3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</w:pPr>
                      <w:proofErr w:type="spellStart"/>
                      <w:r w:rsidRPr="00712F0E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Rekeningnummer</w:t>
                      </w:r>
                      <w:proofErr w:type="spellEnd"/>
                      <w:r w:rsidR="006E041E" w:rsidRPr="00712F0E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: BE</w:t>
                      </w:r>
                      <w:r w:rsidR="001B1097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30</w:t>
                      </w:r>
                      <w:r w:rsidR="00AB7B15" w:rsidRPr="00712F0E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1B1097">
                        <w:rPr>
                          <w:rFonts w:ascii="Barlow" w:hAnsi="Barlow"/>
                          <w:sz w:val="18"/>
                          <w:szCs w:val="18"/>
                          <w:lang w:val="fr-FR"/>
                        </w:rPr>
                        <w:t>4555 1093 4111</w:t>
                      </w:r>
                    </w:p>
                    <w:p w14:paraId="452170F4" w14:textId="5CDB9527" w:rsidR="00B04372" w:rsidRDefault="008B747C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061A02">
                        <w:rPr>
                          <w:rFonts w:ascii="Barlow" w:hAnsi="Barlow"/>
                          <w:sz w:val="18"/>
                          <w:szCs w:val="18"/>
                        </w:rPr>
                        <w:t>Je kan ons ook</w:t>
                      </w:r>
                      <w:r w:rsidR="00311B16">
                        <w:rPr>
                          <w:rFonts w:ascii="Barlow" w:hAnsi="Barlow"/>
                          <w:sz w:val="18"/>
                          <w:szCs w:val="18"/>
                        </w:rPr>
                        <w:t xml:space="preserve"> volgen op Facebook</w:t>
                      </w:r>
                    </w:p>
                    <w:p w14:paraId="6EF5EF67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6BEE3462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2C5C7815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7277876E" w14:textId="2493A130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  <w:lang w:eastAsia="nl-BE"/>
                        </w:rPr>
                        <w:drawing>
                          <wp:inline distT="0" distB="0" distL="0" distR="0" wp14:anchorId="4E9B656F" wp14:editId="2B5BEF15">
                            <wp:extent cx="2475230" cy="1650365"/>
                            <wp:effectExtent l="0" t="0" r="1270" b="6985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3-017-05-mei-2025-NEOS-Berlijn-dag2_86-ARW_DxO_DeepPRIME_DxO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5230" cy="1650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9383F0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2C398D7E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36F5E5A1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12771693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7DA9CB02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75DE021C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6103EC13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6E847123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69F53C8E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002102B5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0D719B8B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5A68E968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05CF0EB0" w14:textId="77777777" w:rsidR="001B1097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73731BB3" w14:textId="77777777" w:rsidR="001B1097" w:rsidRPr="00712F0E" w:rsidRDefault="001B1097" w:rsidP="00F603CD">
                      <w:pPr>
                        <w:spacing w:after="0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136A8">
        <w:rPr>
          <w:rFonts w:ascii="Barlow" w:hAnsi="Barlow"/>
          <w:noProof/>
          <w:sz w:val="18"/>
          <w:szCs w:val="18"/>
          <w:lang w:eastAsia="nl-BE"/>
        </w:rPr>
        <w:drawing>
          <wp:anchor distT="0" distB="0" distL="114300" distR="114300" simplePos="0" relativeHeight="251658244" behindDoc="1" locked="0" layoutInCell="1" allowOverlap="1" wp14:anchorId="5A6F00DC" wp14:editId="4E21A408">
            <wp:simplePos x="0" y="0"/>
            <wp:positionH relativeFrom="column">
              <wp:posOffset>-288290</wp:posOffset>
            </wp:positionH>
            <wp:positionV relativeFrom="page">
              <wp:posOffset>10795</wp:posOffset>
            </wp:positionV>
            <wp:extent cx="10677525" cy="7566660"/>
            <wp:effectExtent l="0" t="0" r="9525" b="0"/>
            <wp:wrapNone/>
            <wp:docPr id="2011694225" name="Achtergrond sjabloon" descr="Afbeelding met tekst, schermopname, grafische vormgeving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94225" name="Achtergrond sjabloon" descr="Afbeelding met tekst, schermopname, grafische vormgeving, Graphics&#10;&#10;Door AI gegenereerde inhoud is mogelijk onjuis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7525" cy="756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A490D" w14:textId="2A2D769A" w:rsidR="00CA3559" w:rsidRDefault="009D222E" w:rsidP="0C29E74D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06D0493" wp14:editId="0A18161F">
                <wp:simplePos x="0" y="0"/>
                <wp:positionH relativeFrom="column">
                  <wp:posOffset>-29210</wp:posOffset>
                </wp:positionH>
                <wp:positionV relativeFrom="paragraph">
                  <wp:posOffset>554355</wp:posOffset>
                </wp:positionV>
                <wp:extent cx="2865120" cy="3893820"/>
                <wp:effectExtent l="0" t="0" r="0" b="0"/>
                <wp:wrapSquare wrapText="bothSides"/>
                <wp:docPr id="1592121609" name="Tekstvak bestuu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3893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D15C5" w14:textId="5A6B8D35" w:rsidR="00C0570C" w:rsidRPr="00061A02" w:rsidRDefault="00BC13EC" w:rsidP="00D620DC">
                            <w:pPr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 xml:space="preserve">Het bestuur van </w:t>
                            </w:r>
                            <w:proofErr w:type="spellStart"/>
                            <w:r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Neos</w:t>
                            </w:r>
                            <w:proofErr w:type="spellEnd"/>
                            <w:r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 xml:space="preserve"> Heusden - Zolder</w:t>
                            </w:r>
                            <w:r w:rsidR="00C0570C" w:rsidRPr="00061A02">
                              <w:rPr>
                                <w:rFonts w:ascii="Barlow" w:hAnsi="Barlow"/>
                                <w:color w:val="615F5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DB2960D" w14:textId="77777777" w:rsidR="00311B16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Voorzitter:</w:t>
                            </w:r>
                          </w:p>
                          <w:p w14:paraId="6307E110" w14:textId="3BDF1675" w:rsidR="00C0570C" w:rsidRDefault="00311B16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Désiré Gijbels</w:t>
                            </w:r>
                          </w:p>
                          <w:p w14:paraId="6B9B3A59" w14:textId="77777777" w:rsidR="00311B16" w:rsidRDefault="00311B16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6D5C72" w14:textId="6E447322" w:rsidR="00311B16" w:rsidRDefault="00311B16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1B16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Ondervoorzitter</w:t>
                            </w:r>
                            <w:r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0A25285" w14:textId="745D21C0" w:rsidR="00311B16" w:rsidRDefault="00311B16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bCs/>
                                <w:sz w:val="18"/>
                                <w:szCs w:val="18"/>
                              </w:rPr>
                              <w:t xml:space="preserve">Dominique </w:t>
                            </w:r>
                            <w:proofErr w:type="spellStart"/>
                            <w:r>
                              <w:rPr>
                                <w:rFonts w:ascii="Barlow" w:hAnsi="Barlow"/>
                                <w:bCs/>
                                <w:sz w:val="18"/>
                                <w:szCs w:val="18"/>
                              </w:rPr>
                              <w:t>Logier</w:t>
                            </w:r>
                            <w:proofErr w:type="spellEnd"/>
                          </w:p>
                          <w:p w14:paraId="3D1A6324" w14:textId="77777777" w:rsidR="00311B16" w:rsidRPr="00311B16" w:rsidRDefault="00311B16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0521A8C" w14:textId="3AAB6BF4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Secretaris:</w:t>
                            </w:r>
                          </w:p>
                          <w:p w14:paraId="01134160" w14:textId="62C646E9" w:rsidR="00C0570C" w:rsidRPr="00F769AB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Tilly Segers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ABFA3C4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</w:p>
                          <w:p w14:paraId="04FA7046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Penningmeester:</w:t>
                            </w:r>
                          </w:p>
                          <w:p w14:paraId="53642678" w14:textId="0F8D5286" w:rsidR="00C0570C" w:rsidRPr="00F769AB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Henriëtte Tilkens</w:t>
                            </w:r>
                            <w:r w:rsidR="00C0570C"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24A1B6" w14:textId="77777777" w:rsidR="00C0570C" w:rsidRPr="00F769AB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05EC3F" w14:textId="0B450DC6" w:rsidR="00BC13EC" w:rsidRDefault="00C0570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  <w:t>Bestuursleden:</w:t>
                            </w:r>
                          </w:p>
                          <w:p w14:paraId="732E1328" w14:textId="77777777" w:rsidR="00BC13EC" w:rsidRPr="00F769AB" w:rsidRDefault="00BC13EC" w:rsidP="00B32374">
                            <w:pPr>
                              <w:spacing w:after="0" w:line="240" w:lineRule="auto"/>
                              <w:rPr>
                                <w:rFonts w:ascii="Barlow" w:hAnsi="Barlo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AB8B0AC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Guido De Ceulaer</w:t>
                            </w:r>
                          </w:p>
                          <w:p w14:paraId="77388451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0FBBFA28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Josée Put</w:t>
                            </w:r>
                          </w:p>
                          <w:p w14:paraId="42A559C1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8436747" w14:textId="0944F98B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Margriet Rayen</w:t>
                            </w:r>
                          </w:p>
                          <w:p w14:paraId="7E9DDD6F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C710C44" w14:textId="33A190CB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Jeannine Van De Leur</w:t>
                            </w:r>
                          </w:p>
                          <w:p w14:paraId="0C04EA6A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83C7CA2" w14:textId="203E70FA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Lydia Vanderhoeydong</w:t>
                            </w:r>
                          </w:p>
                          <w:p w14:paraId="3625F3AF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9023E2A" w14:textId="7D039B1F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>Rudy Vanschoenwinkel</w:t>
                            </w:r>
                          </w:p>
                          <w:p w14:paraId="7881A25B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1680DA4D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62C88BBA" w14:textId="77777777" w:rsidR="00311B16" w:rsidRDefault="00311B16" w:rsidP="00F769AB">
                            <w:pPr>
                              <w:spacing w:after="0" w:line="240" w:lineRule="auto"/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055EABD" w14:textId="233B06C1" w:rsidR="00C0570C" w:rsidRPr="009F6D11" w:rsidRDefault="00C0570C">
                            <w:pPr>
                              <w:spacing w:after="0" w:line="240" w:lineRule="auto"/>
                              <w:rPr>
                                <w:rFonts w:ascii="Barlow" w:hAnsi="Barlow"/>
                                <w:sz w:val="18"/>
                                <w:szCs w:val="18"/>
                              </w:rPr>
                            </w:pPr>
                            <w:r w:rsidRPr="00F769AB">
                              <w:rPr>
                                <w:rFonts w:ascii="Barlow" w:hAnsi="Barlow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bestuur" o:spid="_x0000_s1027" type="#_x0000_t202" style="position:absolute;margin-left:-2.3pt;margin-top:43.65pt;width:225.6pt;height:30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" filled="f" stroked="f" strokeweight=".5pt">
                <v:textbox>
                  <w:txbxContent>
                    <w:p w14:paraId="6CBD15C5" w14:textId="5A6B8D35" w:rsidR="00C0570C" w:rsidRPr="00061A02" w:rsidRDefault="00BC13EC" w:rsidP="00D620DC">
                      <w:pPr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</w:pPr>
                      <w:r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 xml:space="preserve">Het bestuur van </w:t>
                      </w:r>
                      <w:proofErr w:type="spellStart"/>
                      <w:r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Neos</w:t>
                      </w:r>
                      <w:proofErr w:type="spellEnd"/>
                      <w:r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 xml:space="preserve"> Heusden - Zolder</w:t>
                      </w:r>
                      <w:r w:rsidR="00C0570C" w:rsidRPr="00061A02">
                        <w:rPr>
                          <w:rFonts w:ascii="Barlow" w:hAnsi="Barlow"/>
                          <w:color w:val="615F5F"/>
                          <w:sz w:val="24"/>
                          <w:szCs w:val="24"/>
                        </w:rPr>
                        <w:t>:</w:t>
                      </w:r>
                    </w:p>
                    <w:p w14:paraId="4DB2960D" w14:textId="77777777" w:rsidR="00311B16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Voorzitter:</w:t>
                      </w:r>
                    </w:p>
                    <w:p w14:paraId="6307E110" w14:textId="3BDF1675" w:rsidR="00C0570C" w:rsidRDefault="00311B16" w:rsidP="00B32374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Désiré Gijbels</w:t>
                      </w:r>
                    </w:p>
                    <w:p w14:paraId="6B9B3A59" w14:textId="77777777" w:rsidR="00311B16" w:rsidRDefault="00311B16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86D5C72" w14:textId="6E447322" w:rsidR="00311B16" w:rsidRDefault="00311B16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311B16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Ondervoorzitter</w:t>
                      </w:r>
                      <w:r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00A25285" w14:textId="745D21C0" w:rsidR="00311B16" w:rsidRDefault="00311B16" w:rsidP="00B32374">
                      <w:pPr>
                        <w:spacing w:after="0" w:line="240" w:lineRule="auto"/>
                        <w:rPr>
                          <w:rFonts w:ascii="Barlow" w:hAnsi="Barlow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bCs/>
                          <w:sz w:val="18"/>
                          <w:szCs w:val="18"/>
                        </w:rPr>
                        <w:t xml:space="preserve">Dominique </w:t>
                      </w:r>
                      <w:proofErr w:type="spellStart"/>
                      <w:r>
                        <w:rPr>
                          <w:rFonts w:ascii="Barlow" w:hAnsi="Barlow"/>
                          <w:bCs/>
                          <w:sz w:val="18"/>
                          <w:szCs w:val="18"/>
                        </w:rPr>
                        <w:t>Logier</w:t>
                      </w:r>
                      <w:proofErr w:type="spellEnd"/>
                    </w:p>
                    <w:p w14:paraId="3D1A6324" w14:textId="77777777" w:rsidR="00311B16" w:rsidRPr="00311B16" w:rsidRDefault="00311B16" w:rsidP="00B32374">
                      <w:pPr>
                        <w:spacing w:after="0" w:line="240" w:lineRule="auto"/>
                        <w:rPr>
                          <w:rFonts w:ascii="Barlow" w:hAnsi="Barlow"/>
                          <w:bCs/>
                          <w:sz w:val="18"/>
                          <w:szCs w:val="18"/>
                        </w:rPr>
                      </w:pPr>
                    </w:p>
                    <w:p w14:paraId="40521A8C" w14:textId="3AAB6BF4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Secretaris:</w:t>
                      </w:r>
                    </w:p>
                    <w:p w14:paraId="01134160" w14:textId="62C646E9" w:rsidR="00C0570C" w:rsidRPr="00F769AB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Tilly Segers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</w:p>
                    <w:p w14:paraId="5ABFA3C4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</w:p>
                    <w:p w14:paraId="04FA7046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Penningmeester:</w:t>
                      </w:r>
                    </w:p>
                    <w:p w14:paraId="53642678" w14:textId="0F8D5286" w:rsidR="00C0570C" w:rsidRPr="00F769AB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Henriëtte Tilkens</w:t>
                      </w:r>
                      <w:r w:rsidR="00C0570C"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</w:p>
                    <w:p w14:paraId="4424A1B6" w14:textId="77777777" w:rsidR="00C0570C" w:rsidRPr="00F769AB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05EC3F" w14:textId="0B450DC6" w:rsidR="00BC13EC" w:rsidRDefault="00C0570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  <w:t>Bestuursleden:</w:t>
                      </w:r>
                    </w:p>
                    <w:p w14:paraId="732E1328" w14:textId="77777777" w:rsidR="00BC13EC" w:rsidRPr="00F769AB" w:rsidRDefault="00BC13EC" w:rsidP="00B32374">
                      <w:pPr>
                        <w:spacing w:after="0" w:line="240" w:lineRule="auto"/>
                        <w:rPr>
                          <w:rFonts w:ascii="Barlow" w:hAnsi="Barlo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AB8B0AC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Guido De Ceulaer</w:t>
                      </w:r>
                    </w:p>
                    <w:p w14:paraId="77388451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</w:p>
                    <w:p w14:paraId="0FBBFA28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Josée Put</w:t>
                      </w:r>
                    </w:p>
                    <w:p w14:paraId="42A559C1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</w:p>
                    <w:p w14:paraId="68436747" w14:textId="0944F98B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Margriet Rayen</w:t>
                      </w:r>
                    </w:p>
                    <w:p w14:paraId="7E9DDD6F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</w:p>
                    <w:p w14:paraId="5C710C44" w14:textId="33A190CB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Jeannine Van De Leur</w:t>
                      </w:r>
                    </w:p>
                    <w:p w14:paraId="0C04EA6A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</w:p>
                    <w:p w14:paraId="583C7CA2" w14:textId="203E70FA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Lydia Vanderhoeydong</w:t>
                      </w:r>
                    </w:p>
                    <w:p w14:paraId="3625F3AF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</w:p>
                    <w:p w14:paraId="69023E2A" w14:textId="7D039B1F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>Rudy Vanschoenwinkel</w:t>
                      </w:r>
                    </w:p>
                    <w:p w14:paraId="7881A25B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</w:p>
                    <w:p w14:paraId="1680DA4D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</w:p>
                    <w:p w14:paraId="62C88BBA" w14:textId="77777777" w:rsidR="00311B16" w:rsidRDefault="00311B16" w:rsidP="00F769AB">
                      <w:pPr>
                        <w:spacing w:after="0" w:line="240" w:lineRule="auto"/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</w:pPr>
                    </w:p>
                    <w:p w14:paraId="5055EABD" w14:textId="233B06C1" w:rsidR="00C0570C" w:rsidRPr="009F6D11" w:rsidRDefault="00C0570C">
                      <w:pPr>
                        <w:spacing w:after="0" w:line="240" w:lineRule="auto"/>
                        <w:rPr>
                          <w:rFonts w:ascii="Barlow" w:hAnsi="Barlow"/>
                          <w:sz w:val="18"/>
                          <w:szCs w:val="18"/>
                        </w:rPr>
                      </w:pPr>
                      <w:r w:rsidRPr="00F769AB">
                        <w:rPr>
                          <w:rFonts w:ascii="Barlow" w:hAnsi="Barlow"/>
                          <w:noProof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5B731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34BCFF" wp14:editId="306A50BB">
                <wp:simplePos x="0" y="0"/>
                <wp:positionH relativeFrom="column">
                  <wp:posOffset>7917180</wp:posOffset>
                </wp:positionH>
                <wp:positionV relativeFrom="paragraph">
                  <wp:posOffset>1604645</wp:posOffset>
                </wp:positionV>
                <wp:extent cx="1905000" cy="647700"/>
                <wp:effectExtent l="0" t="0" r="0" b="0"/>
                <wp:wrapNone/>
                <wp:docPr id="1731068747" name="Jaar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CF64" w14:textId="0CB1DE7A" w:rsidR="00C0570C" w:rsidRPr="00F45810" w:rsidRDefault="00C0570C" w:rsidP="00F769AB">
                            <w:pPr>
                              <w:spacing w:after="0"/>
                              <w:jc w:val="right"/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</w:pPr>
                            <w:r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202</w:t>
                            </w:r>
                            <w:r w:rsidR="005E77CE"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5</w:t>
                            </w:r>
                            <w:r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-202</w:t>
                            </w:r>
                            <w:r w:rsidR="005E77CE" w:rsidRPr="00F45810">
                              <w:rPr>
                                <w:rFonts w:ascii="Barlow ExtraBold" w:hAnsi="Barlow ExtraBold"/>
                                <w:color w:val="615F5F"/>
                                <w:sz w:val="52"/>
                                <w:szCs w:val="52"/>
                                <w:lang w:val="nl-NL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34BCFF" id="Jaartal" o:spid="_x0000_s1028" type="#_x0000_t202" style="position:absolute;margin-left:623.4pt;margin-top:126.35pt;width:150pt;height:51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" filled="f" stroked="f" strokeweight=".5pt">
                <v:textbox>
                  <w:txbxContent>
                    <w:p w14:paraId="6619CF64" w14:textId="0CB1DE7A" w:rsidR="00C0570C" w:rsidRPr="00F45810" w:rsidRDefault="00C0570C" w:rsidP="00F769AB">
                      <w:pPr>
                        <w:spacing w:after="0"/>
                        <w:jc w:val="right"/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</w:pPr>
                      <w:r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202</w:t>
                      </w:r>
                      <w:r w:rsidR="005E77CE"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5</w:t>
                      </w:r>
                      <w:r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-202</w:t>
                      </w:r>
                      <w:r w:rsidR="005E77CE" w:rsidRPr="00F45810">
                        <w:rPr>
                          <w:rFonts w:ascii="Barlow ExtraBold" w:hAnsi="Barlow ExtraBold"/>
                          <w:color w:val="615F5F"/>
                          <w:sz w:val="52"/>
                          <w:szCs w:val="52"/>
                          <w:lang w:val="nl-NL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BC71D97" w14:textId="71F229ED" w:rsidR="00CA3559" w:rsidRDefault="00311B16">
      <w:r w:rsidRPr="00784394">
        <w:rPr>
          <w:rFonts w:ascii="Barlow ExtraBold" w:hAnsi="Barlow ExtraBold"/>
          <w:noProof/>
          <w:lang w:eastAsia="nl-B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B8ED7AB" wp14:editId="292F5C6D">
                <wp:simplePos x="0" y="0"/>
                <wp:positionH relativeFrom="column">
                  <wp:posOffset>7240270</wp:posOffset>
                </wp:positionH>
                <wp:positionV relativeFrom="paragraph">
                  <wp:posOffset>328295</wp:posOffset>
                </wp:positionV>
                <wp:extent cx="2583180" cy="1404620"/>
                <wp:effectExtent l="0" t="0" r="0" b="1905"/>
                <wp:wrapSquare wrapText="bothSides"/>
                <wp:docPr id="391759109" name="Clubna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8C478" w14:textId="77777777" w:rsidR="00DF3C88" w:rsidRDefault="00784394" w:rsidP="00B205CB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N</w:t>
                            </w:r>
                            <w:r w:rsidR="00B205CB"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eos</w:t>
                            </w:r>
                            <w:proofErr w:type="spellEnd"/>
                          </w:p>
                          <w:p w14:paraId="563BBDC8" w14:textId="5C2DF0B6" w:rsidR="00784394" w:rsidRPr="00B205CB" w:rsidRDefault="00D102B2" w:rsidP="00B205CB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Heusden-Zolder</w:t>
                            </w:r>
                          </w:p>
                          <w:p w14:paraId="6A6CCCA4" w14:textId="4EA6B2C0" w:rsidR="00B205CB" w:rsidRPr="00B205CB" w:rsidRDefault="00B205CB" w:rsidP="00346381">
                            <w:pPr>
                              <w:spacing w:after="0"/>
                              <w:jc w:val="right"/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</w:pPr>
                            <w:r w:rsidRPr="00B205CB">
                              <w:rPr>
                                <w:rFonts w:ascii="Barlow" w:hAnsi="Barlow"/>
                                <w:color w:val="615F5F"/>
                                <w:sz w:val="36"/>
                                <w:szCs w:val="36"/>
                              </w:rPr>
                              <w:t>presenteert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lubnaam" o:spid="_x0000_s1029" type="#_x0000_t202" style="position:absolute;margin-left:570.1pt;margin-top:25.85pt;width:203.4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" filled="f" stroked="f">
                <v:textbox style="mso-fit-shape-to-text:t">
                  <w:txbxContent>
                    <w:p w14:paraId="3A08C478" w14:textId="77777777" w:rsidR="00DF3C88" w:rsidRDefault="00784394" w:rsidP="00B205CB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proofErr w:type="spellStart"/>
                      <w:r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N</w:t>
                      </w:r>
                      <w:r w:rsidR="00B205CB"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eos</w:t>
                      </w:r>
                      <w:proofErr w:type="spellEnd"/>
                    </w:p>
                    <w:p w14:paraId="563BBDC8" w14:textId="5C2DF0B6" w:rsidR="00784394" w:rsidRPr="00B205CB" w:rsidRDefault="00D102B2" w:rsidP="00B205CB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Heusden-Zolder</w:t>
                      </w:r>
                    </w:p>
                    <w:p w14:paraId="6A6CCCA4" w14:textId="4EA6B2C0" w:rsidR="00B205CB" w:rsidRPr="00B205CB" w:rsidRDefault="00B205CB" w:rsidP="00346381">
                      <w:pPr>
                        <w:spacing w:after="0"/>
                        <w:jc w:val="right"/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</w:pPr>
                      <w:r w:rsidRPr="00B205CB">
                        <w:rPr>
                          <w:rFonts w:ascii="Barlow" w:hAnsi="Barlow"/>
                          <w:color w:val="615F5F"/>
                          <w:sz w:val="36"/>
                          <w:szCs w:val="36"/>
                        </w:rPr>
                        <w:t>presenteert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3559">
        <w:br w:type="page"/>
      </w:r>
    </w:p>
    <w:p w14:paraId="73AFD7DC" w14:textId="53147E90" w:rsidR="000536EC" w:rsidRDefault="000536EC" w:rsidP="00CA3559">
      <w:pPr>
        <w:pBdr>
          <w:bottom w:val="single" w:sz="6" w:space="1" w:color="auto"/>
        </w:pBdr>
        <w:rPr>
          <w:rFonts w:ascii="Barlow" w:hAnsi="Barlow"/>
          <w:sz w:val="24"/>
          <w:szCs w:val="24"/>
        </w:rPr>
      </w:pPr>
      <w:r w:rsidRPr="009E2029">
        <w:rPr>
          <w:rFonts w:ascii="Barlow ExtraBold" w:hAnsi="Barlow ExtraBold"/>
          <w:sz w:val="28"/>
          <w:szCs w:val="28"/>
        </w:rPr>
        <w:lastRenderedPageBreak/>
        <w:t>JAARPROGRAMMA 20</w:t>
      </w:r>
      <w:r w:rsidR="002E3BB5">
        <w:rPr>
          <w:rFonts w:ascii="Barlow ExtraBold" w:hAnsi="Barlow ExtraBold"/>
          <w:sz w:val="28"/>
          <w:szCs w:val="28"/>
        </w:rPr>
        <w:t>25</w:t>
      </w:r>
      <w:r w:rsidRPr="009E2029">
        <w:rPr>
          <w:rFonts w:ascii="Barlow ExtraBold" w:hAnsi="Barlow ExtraBold"/>
          <w:sz w:val="28"/>
          <w:szCs w:val="28"/>
        </w:rPr>
        <w:t>-202</w:t>
      </w:r>
      <w:r w:rsidR="002E3BB5">
        <w:rPr>
          <w:rFonts w:ascii="Barlow ExtraBold" w:hAnsi="Barlow ExtraBold"/>
          <w:sz w:val="28"/>
          <w:szCs w:val="28"/>
        </w:rPr>
        <w:t>6</w:t>
      </w:r>
      <w:r w:rsidRPr="009E2029">
        <w:rPr>
          <w:rFonts w:ascii="Barlow ExtraBold" w:hAnsi="Barlow ExtraBold"/>
          <w:sz w:val="28"/>
          <w:szCs w:val="28"/>
        </w:rPr>
        <w:t xml:space="preserve"> </w:t>
      </w:r>
      <w:r w:rsidR="00CA3559">
        <w:rPr>
          <w:rFonts w:ascii="Barlow ExtraBold" w:hAnsi="Barlow ExtraBold"/>
          <w:sz w:val="28"/>
          <w:szCs w:val="28"/>
        </w:rPr>
        <w:br/>
      </w:r>
      <w:r w:rsidRPr="009E2029">
        <w:rPr>
          <w:rFonts w:ascii="Barlow" w:hAnsi="Barlow"/>
          <w:sz w:val="24"/>
          <w:szCs w:val="24"/>
        </w:rPr>
        <w:t xml:space="preserve">NEOS </w:t>
      </w:r>
      <w:r w:rsidR="001B1097">
        <w:rPr>
          <w:rFonts w:ascii="Barlow" w:hAnsi="Barlow"/>
          <w:sz w:val="24"/>
          <w:szCs w:val="24"/>
        </w:rPr>
        <w:t>HEUSDEN_ZOLDER</w:t>
      </w:r>
    </w:p>
    <w:p w14:paraId="612311E6" w14:textId="783DDA75" w:rsidR="00BE62F1" w:rsidRPr="00CA3559" w:rsidRDefault="00BE62F1" w:rsidP="00971B95">
      <w:pPr>
        <w:pStyle w:val="cvgsua"/>
        <w:spacing w:before="0" w:beforeAutospacing="0" w:after="0" w:afterAutospacing="0"/>
        <w:rPr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SEPTEMBER</w:t>
      </w:r>
    </w:p>
    <w:p w14:paraId="197283CB" w14:textId="50CBE9F4" w:rsidR="00BE62F1" w:rsidRPr="00CA3559" w:rsidRDefault="001B1097" w:rsidP="006E2DFF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</w:t>
      </w:r>
      <w:r w:rsidR="00DD1E83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color w:val="000000"/>
          <w:sz w:val="20"/>
          <w:szCs w:val="20"/>
        </w:rPr>
        <w:t>4</w:t>
      </w:r>
      <w:r w:rsidR="00BE62F1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F30D6F" w:rsidRPr="00CA3559">
        <w:rPr>
          <w:rStyle w:val="oypena"/>
          <w:rFonts w:ascii="Barlow" w:hAnsi="Barlow"/>
          <w:color w:val="000000"/>
          <w:sz w:val="20"/>
          <w:szCs w:val="20"/>
        </w:rPr>
        <w:t>-</w:t>
      </w:r>
      <w:r w:rsidR="00BE62F1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1</w:t>
      </w:r>
      <w:r>
        <w:rPr>
          <w:rStyle w:val="oypena"/>
          <w:rFonts w:ascii="Barlow" w:hAnsi="Barlow"/>
          <w:color w:val="000000"/>
          <w:sz w:val="20"/>
          <w:szCs w:val="20"/>
        </w:rPr>
        <w:t>6</w:t>
      </w:r>
      <w:r w:rsidR="00BE62F1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F30D6F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Startvergadering</w:t>
      </w:r>
      <w:r w:rsidR="00C83301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color w:val="000000"/>
          <w:sz w:val="20"/>
          <w:szCs w:val="20"/>
        </w:rPr>
        <w:t>Muze</w:t>
      </w:r>
    </w:p>
    <w:p w14:paraId="7554B699" w14:textId="5F8B278D" w:rsidR="002F1B88" w:rsidRPr="00CA3559" w:rsidRDefault="001B1097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Di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9  - 14u             </w:t>
      </w:r>
      <w:r w:rsidR="00DD1E83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Fietstocht</w:t>
      </w:r>
    </w:p>
    <w:p w14:paraId="20B3D2E8" w14:textId="09C4A172" w:rsidR="002F1B88" w:rsidRPr="00C83301" w:rsidRDefault="00C83301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Vrij </w:t>
      </w:r>
      <w:r w:rsidR="001B1097">
        <w:rPr>
          <w:rStyle w:val="oypena"/>
          <w:rFonts w:ascii="Barlow" w:hAnsi="Barlow"/>
          <w:color w:val="000000"/>
          <w:sz w:val="20"/>
          <w:szCs w:val="20"/>
        </w:rPr>
        <w:t>12</w:t>
      </w:r>
      <w:r w:rsidR="007732A1" w:rsidRPr="00C83301">
        <w:rPr>
          <w:rStyle w:val="oypena"/>
          <w:rFonts w:ascii="Barlow" w:hAnsi="Barlow"/>
          <w:b/>
          <w:color w:val="000000"/>
          <w:sz w:val="20"/>
          <w:szCs w:val="20"/>
        </w:rPr>
        <w:tab/>
      </w:r>
      <w:r w:rsidR="001B1097" w:rsidRPr="00C83301">
        <w:rPr>
          <w:rStyle w:val="oypena"/>
          <w:rFonts w:ascii="Barlow" w:hAnsi="Barlow"/>
          <w:b/>
          <w:bCs/>
          <w:color w:val="000000"/>
          <w:sz w:val="20"/>
          <w:szCs w:val="20"/>
        </w:rPr>
        <w:t>Uitstap Gasthuismuseum</w:t>
      </w:r>
      <w:r w:rsidR="00A12F86" w:rsidRPr="00C83301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Geel</w:t>
      </w:r>
    </w:p>
    <w:p w14:paraId="1EDE2A2D" w14:textId="20F43D85" w:rsidR="00BE62F1" w:rsidRDefault="00A12F86" w:rsidP="002F1B8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C83301">
        <w:rPr>
          <w:rFonts w:ascii="Barlow" w:hAnsi="Barlow"/>
          <w:color w:val="000000"/>
          <w:sz w:val="20"/>
          <w:szCs w:val="20"/>
        </w:rPr>
        <w:t xml:space="preserve">Zo </w:t>
      </w:r>
      <w:r w:rsidR="00C83301">
        <w:rPr>
          <w:rFonts w:ascii="Barlow" w:hAnsi="Barlow"/>
          <w:color w:val="000000"/>
          <w:sz w:val="20"/>
          <w:szCs w:val="20"/>
        </w:rPr>
        <w:t xml:space="preserve"> </w:t>
      </w:r>
      <w:r w:rsidRPr="00C83301">
        <w:rPr>
          <w:rFonts w:ascii="Barlow" w:hAnsi="Barlow"/>
          <w:color w:val="000000"/>
          <w:sz w:val="20"/>
          <w:szCs w:val="20"/>
        </w:rPr>
        <w:t>21</w:t>
      </w:r>
      <w:r w:rsidRPr="00C83301">
        <w:rPr>
          <w:rFonts w:ascii="Barlow" w:hAnsi="Barlow"/>
          <w:b/>
          <w:color w:val="000000"/>
          <w:sz w:val="20"/>
          <w:szCs w:val="20"/>
        </w:rPr>
        <w:t xml:space="preserve"> –</w:t>
      </w:r>
      <w:r w:rsidR="00357DA0">
        <w:rPr>
          <w:rFonts w:ascii="Barlow" w:hAnsi="Barlow"/>
          <w:color w:val="000000"/>
          <w:sz w:val="20"/>
          <w:szCs w:val="20"/>
        </w:rPr>
        <w:t xml:space="preserve"> 19u30   </w:t>
      </w:r>
      <w:r>
        <w:rPr>
          <w:rFonts w:ascii="Barlow" w:hAnsi="Barlow"/>
          <w:color w:val="000000"/>
          <w:sz w:val="20"/>
          <w:szCs w:val="20"/>
        </w:rPr>
        <w:t xml:space="preserve">    </w:t>
      </w:r>
      <w:r>
        <w:rPr>
          <w:rFonts w:ascii="Barlow" w:hAnsi="Barlow"/>
          <w:b/>
          <w:color w:val="000000"/>
          <w:sz w:val="20"/>
          <w:szCs w:val="20"/>
        </w:rPr>
        <w:t xml:space="preserve">Optreden </w:t>
      </w:r>
      <w:proofErr w:type="spellStart"/>
      <w:r>
        <w:rPr>
          <w:rFonts w:ascii="Barlow" w:hAnsi="Barlow"/>
          <w:b/>
          <w:color w:val="000000"/>
          <w:sz w:val="20"/>
          <w:szCs w:val="20"/>
        </w:rPr>
        <w:t>Adamo</w:t>
      </w:r>
      <w:proofErr w:type="spellEnd"/>
      <w:r>
        <w:rPr>
          <w:rFonts w:ascii="Barlow" w:hAnsi="Barlow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Barlow" w:hAnsi="Barlow"/>
          <w:color w:val="000000"/>
          <w:sz w:val="20"/>
          <w:szCs w:val="20"/>
        </w:rPr>
        <w:t>Trixxo</w:t>
      </w:r>
      <w:proofErr w:type="spellEnd"/>
      <w:r>
        <w:rPr>
          <w:rFonts w:ascii="Barlow" w:hAnsi="Barlow"/>
          <w:color w:val="000000"/>
          <w:sz w:val="20"/>
          <w:szCs w:val="20"/>
        </w:rPr>
        <w:t>/Hasselt</w:t>
      </w:r>
    </w:p>
    <w:p w14:paraId="12F08330" w14:textId="02EC3196" w:rsidR="00A12F86" w:rsidRDefault="00A12F86" w:rsidP="002F1B8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>Di</w:t>
      </w:r>
      <w:r w:rsidR="00C83301">
        <w:rPr>
          <w:rFonts w:ascii="Barlow" w:hAnsi="Barlow"/>
          <w:color w:val="000000"/>
          <w:sz w:val="20"/>
          <w:szCs w:val="20"/>
        </w:rPr>
        <w:t xml:space="preserve">   </w:t>
      </w:r>
      <w:r>
        <w:rPr>
          <w:rFonts w:ascii="Barlow" w:hAnsi="Barlow"/>
          <w:color w:val="000000"/>
          <w:sz w:val="20"/>
          <w:szCs w:val="20"/>
        </w:rPr>
        <w:t xml:space="preserve">23 – 14u            </w:t>
      </w:r>
      <w:r w:rsidRPr="00A12F86">
        <w:rPr>
          <w:rFonts w:ascii="Barlow" w:hAnsi="Barlow"/>
          <w:b/>
          <w:color w:val="000000"/>
          <w:sz w:val="20"/>
          <w:szCs w:val="20"/>
        </w:rPr>
        <w:t xml:space="preserve">Voordracht Mia </w:t>
      </w:r>
      <w:proofErr w:type="spellStart"/>
      <w:r w:rsidRPr="00A12F86">
        <w:rPr>
          <w:rFonts w:ascii="Barlow" w:hAnsi="Barlow"/>
          <w:b/>
          <w:color w:val="000000"/>
          <w:sz w:val="20"/>
          <w:szCs w:val="20"/>
        </w:rPr>
        <w:t>Doornaert</w:t>
      </w:r>
      <w:proofErr w:type="spellEnd"/>
      <w:r>
        <w:rPr>
          <w:rFonts w:ascii="Barlow" w:hAnsi="Barlow"/>
          <w:b/>
          <w:color w:val="000000"/>
          <w:sz w:val="20"/>
          <w:szCs w:val="20"/>
        </w:rPr>
        <w:t xml:space="preserve">  </w:t>
      </w:r>
      <w:proofErr w:type="spellStart"/>
      <w:r w:rsidRPr="00A12F86">
        <w:rPr>
          <w:rFonts w:ascii="Barlow" w:hAnsi="Barlow"/>
          <w:color w:val="000000"/>
          <w:sz w:val="20"/>
          <w:szCs w:val="20"/>
        </w:rPr>
        <w:t>Kreabo</w:t>
      </w:r>
      <w:proofErr w:type="spellEnd"/>
    </w:p>
    <w:p w14:paraId="0FE5CF59" w14:textId="675E4F43" w:rsidR="00A12F86" w:rsidRDefault="00A12F86" w:rsidP="002F1B8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Do </w:t>
      </w:r>
      <w:r w:rsidR="00C83301">
        <w:rPr>
          <w:rFonts w:ascii="Barlow" w:hAnsi="Barlow"/>
          <w:color w:val="000000"/>
          <w:sz w:val="20"/>
          <w:szCs w:val="20"/>
        </w:rPr>
        <w:t xml:space="preserve"> </w:t>
      </w:r>
      <w:r>
        <w:rPr>
          <w:rFonts w:ascii="Barlow" w:hAnsi="Barlow"/>
          <w:color w:val="000000"/>
          <w:sz w:val="20"/>
          <w:szCs w:val="20"/>
        </w:rPr>
        <w:t>25 –</w:t>
      </w:r>
      <w:r w:rsidR="00357DA0">
        <w:rPr>
          <w:rFonts w:ascii="Barlow" w:hAnsi="Barlow"/>
          <w:color w:val="000000"/>
          <w:sz w:val="20"/>
          <w:szCs w:val="20"/>
        </w:rPr>
        <w:t xml:space="preserve"> 14u30    </w:t>
      </w:r>
      <w:r>
        <w:rPr>
          <w:rFonts w:ascii="Barlow" w:hAnsi="Barlow"/>
          <w:color w:val="000000"/>
          <w:sz w:val="20"/>
          <w:szCs w:val="20"/>
        </w:rPr>
        <w:t xml:space="preserve">  </w:t>
      </w:r>
      <w:r w:rsidRPr="00A12F86">
        <w:rPr>
          <w:rFonts w:ascii="Barlow" w:hAnsi="Barlow"/>
          <w:b/>
          <w:color w:val="000000"/>
          <w:sz w:val="20"/>
          <w:szCs w:val="20"/>
        </w:rPr>
        <w:t xml:space="preserve">Optreden </w:t>
      </w:r>
      <w:proofErr w:type="spellStart"/>
      <w:r w:rsidRPr="00A12F86">
        <w:rPr>
          <w:rFonts w:ascii="Barlow" w:hAnsi="Barlow"/>
          <w:b/>
          <w:color w:val="000000"/>
          <w:sz w:val="20"/>
          <w:szCs w:val="20"/>
        </w:rPr>
        <w:t>Erhan</w:t>
      </w:r>
      <w:proofErr w:type="spellEnd"/>
      <w:r w:rsidRPr="00A12F86">
        <w:rPr>
          <w:rFonts w:ascii="Barlow" w:hAnsi="Barlow"/>
          <w:b/>
          <w:color w:val="000000"/>
          <w:sz w:val="20"/>
          <w:szCs w:val="20"/>
        </w:rPr>
        <w:t xml:space="preserve"> </w:t>
      </w:r>
      <w:proofErr w:type="spellStart"/>
      <w:r w:rsidRPr="00A12F86">
        <w:rPr>
          <w:rFonts w:ascii="Barlow" w:hAnsi="Barlow"/>
          <w:b/>
          <w:color w:val="000000"/>
          <w:sz w:val="20"/>
          <w:szCs w:val="20"/>
        </w:rPr>
        <w:t>Demirci</w:t>
      </w:r>
      <w:proofErr w:type="spellEnd"/>
      <w:r>
        <w:rPr>
          <w:rFonts w:ascii="Barlow" w:hAnsi="Barlow"/>
          <w:b/>
          <w:color w:val="000000"/>
          <w:sz w:val="20"/>
          <w:szCs w:val="20"/>
        </w:rPr>
        <w:t xml:space="preserve">  </w:t>
      </w:r>
      <w:r>
        <w:rPr>
          <w:rFonts w:ascii="Barlow" w:hAnsi="Barlow"/>
          <w:color w:val="000000"/>
          <w:sz w:val="20"/>
          <w:szCs w:val="20"/>
        </w:rPr>
        <w:t>Ham</w:t>
      </w:r>
    </w:p>
    <w:p w14:paraId="5B7F175A" w14:textId="11C396C1" w:rsidR="00A12F86" w:rsidRDefault="00A12F86" w:rsidP="002F1B8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Vrij 26 – 14u           </w:t>
      </w:r>
      <w:r>
        <w:rPr>
          <w:rFonts w:ascii="Barlow" w:hAnsi="Barlow"/>
          <w:b/>
          <w:color w:val="000000"/>
          <w:sz w:val="20"/>
          <w:szCs w:val="20"/>
        </w:rPr>
        <w:t xml:space="preserve">Leesclub </w:t>
      </w:r>
      <w:r>
        <w:rPr>
          <w:rFonts w:ascii="Barlow" w:hAnsi="Barlow"/>
          <w:color w:val="000000"/>
          <w:sz w:val="20"/>
          <w:szCs w:val="20"/>
        </w:rPr>
        <w:t xml:space="preserve">’t </w:t>
      </w:r>
      <w:proofErr w:type="spellStart"/>
      <w:r>
        <w:rPr>
          <w:rFonts w:ascii="Barlow" w:hAnsi="Barlow"/>
          <w:color w:val="000000"/>
          <w:sz w:val="20"/>
          <w:szCs w:val="20"/>
        </w:rPr>
        <w:t>Bolderke</w:t>
      </w:r>
      <w:proofErr w:type="spellEnd"/>
    </w:p>
    <w:p w14:paraId="7ECBACA1" w14:textId="77777777" w:rsidR="00A12F86" w:rsidRPr="00A12F86" w:rsidRDefault="00A12F86" w:rsidP="002F1B8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4C04B4B9" w14:textId="77777777" w:rsidR="00BE62F1" w:rsidRPr="00CA3559" w:rsidRDefault="00BE62F1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OKTOBER</w:t>
      </w:r>
    </w:p>
    <w:p w14:paraId="2DF4231E" w14:textId="72F51B57" w:rsidR="002F1B88" w:rsidRPr="00CA3559" w:rsidRDefault="00A12F86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Vrij 3 –</w:t>
      </w:r>
      <w:r w:rsidR="00357DA0">
        <w:rPr>
          <w:rStyle w:val="oypena"/>
          <w:rFonts w:ascii="Barlow" w:hAnsi="Barlow"/>
          <w:color w:val="000000"/>
          <w:sz w:val="20"/>
          <w:szCs w:val="20"/>
        </w:rPr>
        <w:t xml:space="preserve"> 13u</w:t>
      </w:r>
      <w:r>
        <w:rPr>
          <w:rStyle w:val="oypena"/>
          <w:rFonts w:ascii="Barlow" w:hAnsi="Barlow"/>
          <w:color w:val="000000"/>
          <w:sz w:val="20"/>
          <w:szCs w:val="20"/>
        </w:rPr>
        <w:t>30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Bezoek Suikerfabriek 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Tienen</w:t>
      </w:r>
    </w:p>
    <w:p w14:paraId="7393B140" w14:textId="09AF026A" w:rsidR="002F1B88" w:rsidRPr="00A12F86" w:rsidRDefault="00A12F86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Vrij 10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Pr="00A12F86">
        <w:rPr>
          <w:rStyle w:val="oypena"/>
          <w:rFonts w:ascii="Barlow" w:hAnsi="Barlow"/>
          <w:b/>
          <w:color w:val="000000"/>
          <w:sz w:val="20"/>
          <w:szCs w:val="20"/>
        </w:rPr>
        <w:t xml:space="preserve">Daguitstap </w:t>
      </w:r>
      <w:r w:rsidRPr="00A12F86">
        <w:rPr>
          <w:rStyle w:val="oypena"/>
          <w:rFonts w:ascii="Barlow" w:hAnsi="Barlow"/>
          <w:color w:val="000000"/>
          <w:sz w:val="20"/>
          <w:szCs w:val="20"/>
        </w:rPr>
        <w:t>Leuven</w:t>
      </w:r>
    </w:p>
    <w:p w14:paraId="2406EBD3" w14:textId="41814C7A" w:rsidR="002F1B88" w:rsidRDefault="00A12F86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Wo 22 -  14u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Wandeling</w:t>
      </w:r>
    </w:p>
    <w:p w14:paraId="185FB77E" w14:textId="210E0F5D" w:rsidR="00A12F86" w:rsidRPr="00A12F86" w:rsidRDefault="00A12F86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A12F86">
        <w:rPr>
          <w:rStyle w:val="oypena"/>
          <w:rFonts w:ascii="Barlow" w:hAnsi="Barlow"/>
          <w:bCs/>
          <w:color w:val="000000"/>
          <w:sz w:val="20"/>
          <w:szCs w:val="20"/>
        </w:rPr>
        <w:t xml:space="preserve">Do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 w:rsidRPr="00A12F86">
        <w:rPr>
          <w:rStyle w:val="oypena"/>
          <w:rFonts w:ascii="Barlow" w:hAnsi="Barlow"/>
          <w:bCs/>
          <w:color w:val="000000"/>
          <w:sz w:val="20"/>
          <w:szCs w:val="20"/>
        </w:rPr>
        <w:t>23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– 14u           </w:t>
      </w:r>
      <w:r w:rsidRPr="00A12F86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Voordracht Steven De </w:t>
      </w:r>
      <w:proofErr w:type="spellStart"/>
      <w:r w:rsidRPr="00A12F86">
        <w:rPr>
          <w:rStyle w:val="oypena"/>
          <w:rFonts w:ascii="Barlow" w:hAnsi="Barlow"/>
          <w:b/>
          <w:bCs/>
          <w:color w:val="000000"/>
          <w:sz w:val="20"/>
          <w:szCs w:val="20"/>
        </w:rPr>
        <w:t>Foer</w:t>
      </w:r>
      <w:proofErr w:type="spellEnd"/>
      <w:r w:rsidR="0001192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proofErr w:type="spellStart"/>
      <w:r w:rsidRPr="00A12F86">
        <w:rPr>
          <w:rStyle w:val="oypena"/>
          <w:rFonts w:ascii="Barlow" w:hAnsi="Barlow"/>
          <w:bCs/>
          <w:color w:val="000000"/>
          <w:sz w:val="20"/>
          <w:szCs w:val="20"/>
        </w:rPr>
        <w:t>Kreabo</w:t>
      </w:r>
      <w:proofErr w:type="spellEnd"/>
    </w:p>
    <w:p w14:paraId="0FF1FB56" w14:textId="3DAD002E" w:rsidR="00BE62F1" w:rsidRDefault="00A12F86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Zo </w:t>
      </w:r>
      <w:r w:rsidR="00C83301">
        <w:rPr>
          <w:rFonts w:ascii="Barlow" w:hAnsi="Barlow"/>
          <w:color w:val="000000"/>
          <w:sz w:val="20"/>
          <w:szCs w:val="20"/>
        </w:rPr>
        <w:t xml:space="preserve"> </w:t>
      </w:r>
      <w:r>
        <w:rPr>
          <w:rFonts w:ascii="Barlow" w:hAnsi="Barlow"/>
          <w:color w:val="000000"/>
          <w:sz w:val="20"/>
          <w:szCs w:val="20"/>
        </w:rPr>
        <w:t>26  - 16u</w:t>
      </w:r>
      <w:r w:rsidR="00C83301">
        <w:rPr>
          <w:rFonts w:ascii="Barlow" w:hAnsi="Barlow"/>
          <w:color w:val="000000"/>
          <w:sz w:val="20"/>
          <w:szCs w:val="20"/>
        </w:rPr>
        <w:t xml:space="preserve">          </w:t>
      </w:r>
      <w:r>
        <w:rPr>
          <w:rFonts w:ascii="Barlow" w:hAnsi="Barlow"/>
          <w:color w:val="000000"/>
          <w:sz w:val="20"/>
          <w:szCs w:val="20"/>
        </w:rPr>
        <w:t xml:space="preserve"> </w:t>
      </w:r>
      <w:r w:rsidRPr="00A12F86">
        <w:rPr>
          <w:rFonts w:ascii="Barlow" w:hAnsi="Barlow"/>
          <w:b/>
          <w:color w:val="000000"/>
          <w:sz w:val="20"/>
          <w:szCs w:val="20"/>
        </w:rPr>
        <w:t>Melodieën voor Miljoenen</w:t>
      </w:r>
      <w:r>
        <w:rPr>
          <w:rFonts w:ascii="Barlow" w:hAnsi="Barlow"/>
          <w:b/>
          <w:color w:val="000000"/>
          <w:sz w:val="20"/>
          <w:szCs w:val="20"/>
        </w:rPr>
        <w:t xml:space="preserve"> </w:t>
      </w:r>
    </w:p>
    <w:p w14:paraId="68B220BE" w14:textId="710EEC94" w:rsidR="00A12F86" w:rsidRPr="00357DA0" w:rsidRDefault="00357DA0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b/>
          <w:color w:val="000000"/>
          <w:sz w:val="20"/>
          <w:szCs w:val="20"/>
        </w:rPr>
        <w:t xml:space="preserve">                                    </w:t>
      </w:r>
      <w:r w:rsidRPr="00357DA0">
        <w:rPr>
          <w:rFonts w:ascii="Barlow" w:hAnsi="Barlow"/>
          <w:color w:val="000000"/>
          <w:sz w:val="20"/>
          <w:szCs w:val="20"/>
        </w:rPr>
        <w:t>Antwerpen</w:t>
      </w:r>
    </w:p>
    <w:p w14:paraId="589F0E97" w14:textId="77777777" w:rsidR="00C83301" w:rsidRDefault="00C83301" w:rsidP="007732A1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5143CFFB" w14:textId="77777777" w:rsidR="00BE62F1" w:rsidRPr="00CA3559" w:rsidRDefault="00BE62F1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NOVEMBER</w:t>
      </w:r>
    </w:p>
    <w:p w14:paraId="46B925EE" w14:textId="6815227A" w:rsidR="002F1B88" w:rsidRPr="00357DA0" w:rsidRDefault="00357DA0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Zo 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9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– 13u30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Cirque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du Soleil </w:t>
      </w:r>
      <w:r w:rsidRPr="00357DA0">
        <w:rPr>
          <w:rStyle w:val="oypena"/>
          <w:rFonts w:ascii="Barlow" w:hAnsi="Barlow"/>
          <w:bCs/>
          <w:color w:val="000000"/>
          <w:sz w:val="20"/>
          <w:szCs w:val="20"/>
        </w:rPr>
        <w:t>Brussel</w:t>
      </w:r>
    </w:p>
    <w:p w14:paraId="00D46A19" w14:textId="5E5B1A84" w:rsidR="002F1B88" w:rsidRPr="00CA3559" w:rsidRDefault="00357DA0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Do 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>13 – 13u30</w:t>
      </w:r>
      <w:r w:rsidR="002F1B88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Pr="00357DA0">
        <w:rPr>
          <w:rStyle w:val="oypena"/>
          <w:rFonts w:ascii="Barlow" w:hAnsi="Barlow"/>
          <w:b/>
          <w:color w:val="000000"/>
          <w:sz w:val="20"/>
          <w:szCs w:val="20"/>
        </w:rPr>
        <w:t xml:space="preserve">Bezoek Beiaardmuseum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Hasselt</w:t>
      </w:r>
    </w:p>
    <w:p w14:paraId="70FC9904" w14:textId="4BBE4B49" w:rsidR="002F1B88" w:rsidRDefault="00357DA0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Do 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20 – 14u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Wandeling</w:t>
      </w:r>
      <w:r w:rsidR="002F1B88"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</w:p>
    <w:p w14:paraId="1AD60C6E" w14:textId="337015D0" w:rsidR="00357DA0" w:rsidRDefault="00357DA0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 w:rsidRPr="00357DA0">
        <w:rPr>
          <w:rStyle w:val="oypena"/>
          <w:rFonts w:ascii="Barlow" w:hAnsi="Barlow"/>
          <w:bCs/>
          <w:color w:val="000000"/>
          <w:sz w:val="20"/>
          <w:szCs w:val="20"/>
        </w:rPr>
        <w:t xml:space="preserve">Zo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 </w:t>
      </w:r>
      <w:r w:rsidRPr="00357DA0">
        <w:rPr>
          <w:rStyle w:val="oypena"/>
          <w:rFonts w:ascii="Barlow" w:hAnsi="Barlow"/>
          <w:bCs/>
          <w:color w:val="000000"/>
          <w:sz w:val="20"/>
          <w:szCs w:val="20"/>
        </w:rPr>
        <w:t>23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 w:rsidRPr="00357DA0">
        <w:rPr>
          <w:rStyle w:val="oypena"/>
          <w:rFonts w:ascii="Barlow" w:hAnsi="Barlow"/>
          <w:bCs/>
          <w:color w:val="000000"/>
          <w:sz w:val="20"/>
          <w:szCs w:val="20"/>
        </w:rPr>
        <w:t xml:space="preserve"> -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15u          </w:t>
      </w:r>
      <w:proofErr w:type="spellStart"/>
      <w:r w:rsidRPr="00357DA0">
        <w:rPr>
          <w:rStyle w:val="oypena"/>
          <w:rFonts w:ascii="Barlow" w:hAnsi="Barlow"/>
          <w:b/>
          <w:bCs/>
          <w:color w:val="000000"/>
          <w:sz w:val="20"/>
          <w:szCs w:val="20"/>
        </w:rPr>
        <w:t>Night</w:t>
      </w:r>
      <w:proofErr w:type="spellEnd"/>
      <w:r w:rsidRPr="00357DA0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of </w:t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the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Proms</w:t>
      </w:r>
      <w:proofErr w:type="spellEnd"/>
      <w:r w:rsidR="0001192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>Antwerpen</w:t>
      </w:r>
    </w:p>
    <w:p w14:paraId="74963840" w14:textId="4E9C0322" w:rsidR="00357DA0" w:rsidRDefault="00357DA0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Vrij 28 – 14u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Voordracht Carine </w:t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Caljon</w:t>
      </w:r>
      <w:proofErr w:type="spellEnd"/>
      <w:r w:rsidR="00011920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>Witte Zaal</w:t>
      </w:r>
    </w:p>
    <w:p w14:paraId="33B8D880" w14:textId="5EBA6CC9" w:rsidR="00C83301" w:rsidRPr="00357DA0" w:rsidRDefault="00C83301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ab/>
        <w:t>Bolderberg</w:t>
      </w:r>
    </w:p>
    <w:p w14:paraId="1C490379" w14:textId="77777777" w:rsidR="00BE62F1" w:rsidRPr="00CA3559" w:rsidRDefault="00BE62F1" w:rsidP="007732A1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63189729" w14:textId="77777777" w:rsidR="00CA3559" w:rsidRDefault="00BE62F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DECEMBER</w:t>
      </w:r>
    </w:p>
    <w:p w14:paraId="512289BF" w14:textId="6F488BE8" w:rsidR="00C64176" w:rsidRPr="00357DA0" w:rsidRDefault="00357DA0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Vrij 5 - 14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>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Leesclub</w:t>
      </w:r>
      <w:r w:rsidR="00C64176"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‘t </w:t>
      </w:r>
      <w:proofErr w:type="spellStart"/>
      <w:r>
        <w:rPr>
          <w:rStyle w:val="oypena"/>
          <w:rFonts w:ascii="Barlow" w:hAnsi="Barlow"/>
          <w:bCs/>
          <w:color w:val="000000"/>
          <w:sz w:val="20"/>
          <w:szCs w:val="20"/>
        </w:rPr>
        <w:t>Bolderke</w:t>
      </w:r>
      <w:proofErr w:type="spellEnd"/>
    </w:p>
    <w:p w14:paraId="0A6D939C" w14:textId="7358841F" w:rsidR="00C64176" w:rsidRPr="008761D2" w:rsidRDefault="00357DA0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Ma 8 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Breughelmuseum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C64176"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 w:rsidR="008761D2">
        <w:rPr>
          <w:rStyle w:val="oypena"/>
          <w:rFonts w:ascii="Barlow" w:hAnsi="Barlow"/>
          <w:bCs/>
          <w:color w:val="000000"/>
          <w:sz w:val="20"/>
          <w:szCs w:val="20"/>
        </w:rPr>
        <w:t>Peer</w:t>
      </w:r>
    </w:p>
    <w:p w14:paraId="14C671B4" w14:textId="6F38FD96" w:rsidR="00C64176" w:rsidRDefault="008761D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Vrij 12 – 12u30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Kerstfeest 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’t </w:t>
      </w:r>
      <w:proofErr w:type="spellStart"/>
      <w:r>
        <w:rPr>
          <w:rStyle w:val="oypena"/>
          <w:rFonts w:ascii="Barlow" w:hAnsi="Barlow"/>
          <w:bCs/>
          <w:color w:val="000000"/>
          <w:sz w:val="20"/>
          <w:szCs w:val="20"/>
        </w:rPr>
        <w:t>Krekelhof</w:t>
      </w:r>
      <w:proofErr w:type="spellEnd"/>
    </w:p>
    <w:p w14:paraId="5407657A" w14:textId="7493DA5B" w:rsidR="008761D2" w:rsidRDefault="008761D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Za 13 – 20u15       </w:t>
      </w:r>
      <w:r w:rsidRPr="008761D2">
        <w:rPr>
          <w:rStyle w:val="oypena"/>
          <w:rFonts w:ascii="Barlow" w:hAnsi="Barlow"/>
          <w:b/>
          <w:bCs/>
          <w:color w:val="000000"/>
          <w:sz w:val="20"/>
          <w:szCs w:val="20"/>
        </w:rPr>
        <w:t>Toneel: Groenten uit Balen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 Muze</w:t>
      </w:r>
    </w:p>
    <w:p w14:paraId="32280F1C" w14:textId="30CB9E4F" w:rsidR="008761D2" w:rsidRPr="008761D2" w:rsidRDefault="008761D2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Di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16 – 14u             </w:t>
      </w:r>
      <w:r w:rsidRPr="008761D2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Voordracht Marc </w:t>
      </w:r>
      <w:proofErr w:type="spellStart"/>
      <w:r w:rsidRPr="008761D2">
        <w:rPr>
          <w:rStyle w:val="oypena"/>
          <w:rFonts w:ascii="Barlow" w:hAnsi="Barlow"/>
          <w:b/>
          <w:bCs/>
          <w:color w:val="000000"/>
          <w:sz w:val="20"/>
          <w:szCs w:val="20"/>
        </w:rPr>
        <w:t>Broux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</w:t>
      </w:r>
      <w:proofErr w:type="spellStart"/>
      <w:r w:rsidRPr="008761D2">
        <w:rPr>
          <w:rStyle w:val="oypena"/>
          <w:rFonts w:ascii="Barlow" w:hAnsi="Barlow"/>
          <w:bCs/>
          <w:color w:val="000000"/>
          <w:sz w:val="20"/>
          <w:szCs w:val="20"/>
        </w:rPr>
        <w:t>Kreabo</w:t>
      </w:r>
      <w:proofErr w:type="spellEnd"/>
    </w:p>
    <w:p w14:paraId="1C04C70E" w14:textId="0B77235A" w:rsidR="00C64176" w:rsidRDefault="008761D2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Vrij 19 – 14u           </w:t>
      </w:r>
      <w:r>
        <w:rPr>
          <w:rFonts w:ascii="Barlow" w:hAnsi="Barlow"/>
          <w:b/>
          <w:color w:val="000000"/>
          <w:sz w:val="20"/>
          <w:szCs w:val="20"/>
        </w:rPr>
        <w:t>Wandeling</w:t>
      </w:r>
    </w:p>
    <w:p w14:paraId="791169B1" w14:textId="77777777" w:rsidR="008761D2" w:rsidRPr="008761D2" w:rsidRDefault="008761D2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color w:val="000000"/>
          <w:sz w:val="20"/>
          <w:szCs w:val="20"/>
        </w:rPr>
      </w:pPr>
    </w:p>
    <w:p w14:paraId="0390E593" w14:textId="77777777" w:rsidR="00C00B16" w:rsidRDefault="00C00B16" w:rsidP="00F54B45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68C3F7F0" w14:textId="77777777" w:rsidR="00C00B16" w:rsidRDefault="00C00B16" w:rsidP="00F54B45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410BB397" w14:textId="77777777" w:rsidR="00C00B16" w:rsidRDefault="00C00B16" w:rsidP="00F54B45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78F575ED" w14:textId="77777777" w:rsidR="00C00B16" w:rsidRDefault="00C00B16" w:rsidP="00F54B45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7BBA0FA3" w14:textId="77777777" w:rsidR="00C00B16" w:rsidRDefault="00C00B16" w:rsidP="00F54B45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2BF6DAE0" w14:textId="77777777" w:rsidR="00C00B16" w:rsidRDefault="00C00B16" w:rsidP="00F54B45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70E3210F" w14:textId="77777777" w:rsidR="00C00B16" w:rsidRDefault="00C00B16" w:rsidP="00F54B45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54783C5A" w14:textId="77777777" w:rsidR="00C00B16" w:rsidRDefault="00C00B16" w:rsidP="00F54B45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2849ADBE" w14:textId="035EC892" w:rsidR="00BE62F1" w:rsidRPr="00CA3559" w:rsidRDefault="00BE62F1" w:rsidP="00F54B45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JANUARI</w:t>
      </w:r>
    </w:p>
    <w:p w14:paraId="14DE47CA" w14:textId="28FCEC09" w:rsidR="008761D2" w:rsidRDefault="008761D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Di 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color w:val="000000"/>
          <w:sz w:val="20"/>
          <w:szCs w:val="20"/>
        </w:rPr>
        <w:t>13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Kunstuur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Hasselt</w:t>
      </w:r>
    </w:p>
    <w:p w14:paraId="1FD7A3BB" w14:textId="77B2FF66" w:rsidR="00C64176" w:rsidRDefault="008761D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>Do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15 – 16u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Nieuwjaarsreceptie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>Muze</w:t>
      </w:r>
    </w:p>
    <w:p w14:paraId="3DB73B0F" w14:textId="1447398A" w:rsidR="008761D2" w:rsidRDefault="008761D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Di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20   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                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 w:rsidRPr="008761D2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Quiz </w:t>
      </w:r>
      <w:proofErr w:type="spellStart"/>
      <w:r w:rsidRPr="008761D2">
        <w:rPr>
          <w:rStyle w:val="oypena"/>
          <w:rFonts w:ascii="Barlow" w:hAnsi="Barlow"/>
          <w:b/>
          <w:bCs/>
          <w:color w:val="000000"/>
          <w:sz w:val="20"/>
          <w:szCs w:val="20"/>
        </w:rPr>
        <w:t>Neos</w:t>
      </w:r>
      <w:proofErr w:type="spellEnd"/>
      <w:r w:rsidRPr="008761D2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Limburg</w:t>
      </w:r>
    </w:p>
    <w:p w14:paraId="789E6F83" w14:textId="3B8C1CFD" w:rsidR="008761D2" w:rsidRDefault="008761D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Wo 21 – 14u 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Wandeling</w:t>
      </w:r>
    </w:p>
    <w:p w14:paraId="6C544C64" w14:textId="19EBFEFC" w:rsidR="008761D2" w:rsidRDefault="008761D2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Ma 26 – 14u          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 w:rsidRPr="008761D2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Voordracht Dr. Marleen </w:t>
      </w:r>
      <w:proofErr w:type="spellStart"/>
      <w:r w:rsidRPr="008761D2">
        <w:rPr>
          <w:rStyle w:val="oypena"/>
          <w:rFonts w:ascii="Barlow" w:hAnsi="Barlow"/>
          <w:b/>
          <w:bCs/>
          <w:color w:val="000000"/>
          <w:sz w:val="20"/>
          <w:szCs w:val="20"/>
        </w:rPr>
        <w:t>Finoulst</w:t>
      </w:r>
      <w:proofErr w:type="spellEnd"/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 </w:t>
      </w:r>
      <w:proofErr w:type="spellStart"/>
      <w:r>
        <w:rPr>
          <w:rStyle w:val="oypena"/>
          <w:rFonts w:ascii="Barlow" w:hAnsi="Barlow"/>
          <w:bCs/>
          <w:color w:val="000000"/>
          <w:sz w:val="20"/>
          <w:szCs w:val="20"/>
        </w:rPr>
        <w:t>Kreabo</w:t>
      </w:r>
      <w:proofErr w:type="spellEnd"/>
    </w:p>
    <w:p w14:paraId="29161A21" w14:textId="77777777" w:rsidR="00C64176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68FF9CC1" w14:textId="77777777" w:rsidR="00C83301" w:rsidRPr="00CA3559" w:rsidRDefault="00C83301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417DA1B2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FEBRUARI</w:t>
      </w:r>
    </w:p>
    <w:p w14:paraId="3BAEB1C9" w14:textId="1A8275C2" w:rsidR="002D2137" w:rsidRDefault="002D2137" w:rsidP="002D2137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Di </w:t>
      </w:r>
      <w:r w:rsidR="00890A67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3 – Do </w:t>
      </w:r>
      <w:r w:rsidR="00890A67">
        <w:rPr>
          <w:rStyle w:val="oypena"/>
          <w:rFonts w:ascii="Barlow" w:hAnsi="Barlow"/>
          <w:color w:val="000000"/>
          <w:sz w:val="20"/>
          <w:szCs w:val="20"/>
        </w:rPr>
        <w:t xml:space="preserve">5            </w:t>
      </w:r>
      <w:proofErr w:type="spellStart"/>
      <w:r w:rsidRPr="002D2137">
        <w:rPr>
          <w:rStyle w:val="oypena"/>
          <w:rFonts w:ascii="Barlow" w:hAnsi="Barlow"/>
          <w:b/>
          <w:color w:val="000000"/>
          <w:sz w:val="20"/>
          <w:szCs w:val="20"/>
        </w:rPr>
        <w:t>Cultuurdriedaagse</w:t>
      </w:r>
      <w:proofErr w:type="spellEnd"/>
      <w:r w:rsidRPr="002D2137">
        <w:rPr>
          <w:rStyle w:val="oypena"/>
          <w:rFonts w:ascii="Barlow" w:hAnsi="Barlow"/>
          <w:b/>
          <w:color w:val="000000"/>
          <w:sz w:val="20"/>
          <w:szCs w:val="20"/>
        </w:rPr>
        <w:t xml:space="preserve"> </w:t>
      </w:r>
      <w:proofErr w:type="spellStart"/>
      <w:r w:rsidRPr="002D2137">
        <w:rPr>
          <w:rStyle w:val="oypena"/>
          <w:rFonts w:ascii="Barlow" w:hAnsi="Barlow"/>
          <w:b/>
          <w:color w:val="000000"/>
          <w:sz w:val="20"/>
          <w:szCs w:val="20"/>
        </w:rPr>
        <w:t>Moulin</w:t>
      </w:r>
      <w:proofErr w:type="spellEnd"/>
      <w:r w:rsidRPr="002D2137">
        <w:rPr>
          <w:rStyle w:val="oypena"/>
          <w:rFonts w:ascii="Barlow" w:hAnsi="Barlow"/>
          <w:b/>
          <w:color w:val="000000"/>
          <w:sz w:val="20"/>
          <w:szCs w:val="20"/>
        </w:rPr>
        <w:t xml:space="preserve"> Rouge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Parijs</w:t>
      </w:r>
    </w:p>
    <w:p w14:paraId="72B55851" w14:textId="4AA0EBCA" w:rsidR="00C64176" w:rsidRDefault="002D2137" w:rsidP="002D2137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5 – 14u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Bezoek Centrum </w:t>
      </w:r>
      <w:r w:rsidR="00890A67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</w:t>
      </w:r>
      <w:r w:rsidR="00C83301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Blindengeleidehonden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>Tongeren</w:t>
      </w:r>
    </w:p>
    <w:p w14:paraId="2C3D04B2" w14:textId="218A9403" w:rsidR="002D2137" w:rsidRDefault="002D2137" w:rsidP="002D2137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Di </w:t>
      </w:r>
      <w:r w:rsidR="00890A67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10 – 14u             </w:t>
      </w:r>
      <w:r w:rsidR="00890A67">
        <w:rPr>
          <w:rStyle w:val="oypena"/>
          <w:rFonts w:ascii="Barlow" w:hAnsi="Barlow"/>
          <w:b/>
          <w:bCs/>
          <w:color w:val="000000"/>
          <w:sz w:val="20"/>
          <w:szCs w:val="20"/>
        </w:rPr>
        <w:t>O</w:t>
      </w:r>
      <w:r w:rsidRPr="002D2137">
        <w:rPr>
          <w:rStyle w:val="oypena"/>
          <w:rFonts w:ascii="Barlow" w:hAnsi="Barlow"/>
          <w:b/>
          <w:bCs/>
          <w:color w:val="000000"/>
          <w:sz w:val="20"/>
          <w:szCs w:val="20"/>
        </w:rPr>
        <w:t>ptreden: ‘</w:t>
      </w:r>
      <w:proofErr w:type="spellStart"/>
      <w:r w:rsidRPr="002D2137">
        <w:rPr>
          <w:rStyle w:val="oypena"/>
          <w:rFonts w:ascii="Barlow" w:hAnsi="Barlow"/>
          <w:b/>
          <w:bCs/>
          <w:color w:val="000000"/>
          <w:sz w:val="20"/>
          <w:szCs w:val="20"/>
        </w:rPr>
        <w:t>Piaf</w:t>
      </w:r>
      <w:proofErr w:type="spellEnd"/>
      <w:r w:rsidRPr="002D2137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proofErr w:type="spellStart"/>
      <w:r w:rsidRPr="002D2137">
        <w:rPr>
          <w:rStyle w:val="oypena"/>
          <w:rFonts w:ascii="Barlow" w:hAnsi="Barlow"/>
          <w:b/>
          <w:bCs/>
          <w:color w:val="000000"/>
          <w:sz w:val="20"/>
          <w:szCs w:val="20"/>
        </w:rPr>
        <w:t>meets</w:t>
      </w:r>
      <w:proofErr w:type="spellEnd"/>
      <w:r w:rsidRPr="002D2137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Brel’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Muze</w:t>
      </w:r>
    </w:p>
    <w:p w14:paraId="05894CE1" w14:textId="5F1F30D3" w:rsidR="002D2137" w:rsidRDefault="002D2137" w:rsidP="002D2137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Do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12                      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Optreden </w:t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mentalist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Gili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>Peer</w:t>
      </w:r>
    </w:p>
    <w:p w14:paraId="7AA78018" w14:textId="07846166" w:rsidR="002D2137" w:rsidRPr="002D2137" w:rsidRDefault="002D2137" w:rsidP="002D2137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Vrij 13 – 14u           </w:t>
      </w:r>
      <w:r w:rsidR="00890A67"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r w:rsidRPr="002D2137">
        <w:rPr>
          <w:rStyle w:val="oypena"/>
          <w:rFonts w:ascii="Barlow" w:hAnsi="Barlow"/>
          <w:b/>
          <w:bCs/>
          <w:color w:val="000000"/>
          <w:sz w:val="20"/>
          <w:szCs w:val="20"/>
        </w:rPr>
        <w:t>Leesclub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‘t </w:t>
      </w:r>
      <w:proofErr w:type="spellStart"/>
      <w:r>
        <w:rPr>
          <w:rStyle w:val="oypena"/>
          <w:rFonts w:ascii="Barlow" w:hAnsi="Barlow"/>
          <w:bCs/>
          <w:color w:val="000000"/>
          <w:sz w:val="20"/>
          <w:szCs w:val="20"/>
        </w:rPr>
        <w:t>Bolderke</w:t>
      </w:r>
      <w:proofErr w:type="spellEnd"/>
    </w:p>
    <w:p w14:paraId="36191550" w14:textId="089C1A29" w:rsidR="002D2137" w:rsidRDefault="002D2137" w:rsidP="00890A67">
      <w:pPr>
        <w:pStyle w:val="cvgsua"/>
        <w:spacing w:before="0" w:beforeAutospacing="0" w:after="0" w:afterAutospacing="0"/>
        <w:rPr>
          <w:rFonts w:ascii="Barlow" w:hAnsi="Barlow"/>
          <w:b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Wo 18 – 14u            </w:t>
      </w:r>
      <w:r>
        <w:rPr>
          <w:rFonts w:ascii="Barlow" w:hAnsi="Barlow"/>
          <w:b/>
          <w:color w:val="000000"/>
          <w:sz w:val="20"/>
          <w:szCs w:val="20"/>
        </w:rPr>
        <w:t>Wandeling</w:t>
      </w:r>
    </w:p>
    <w:p w14:paraId="50131F14" w14:textId="79F98FE1" w:rsidR="002D2137" w:rsidRDefault="002D2137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Za </w:t>
      </w:r>
      <w:r w:rsidR="00C83301">
        <w:rPr>
          <w:rFonts w:ascii="Barlow" w:hAnsi="Barlow"/>
          <w:color w:val="000000"/>
          <w:sz w:val="20"/>
          <w:szCs w:val="20"/>
        </w:rPr>
        <w:t xml:space="preserve">  </w:t>
      </w:r>
      <w:r>
        <w:rPr>
          <w:rFonts w:ascii="Barlow" w:hAnsi="Barlow"/>
          <w:color w:val="000000"/>
          <w:sz w:val="20"/>
          <w:szCs w:val="20"/>
        </w:rPr>
        <w:t>21 – 16u</w:t>
      </w:r>
      <w:r w:rsidR="00C83301">
        <w:rPr>
          <w:rFonts w:ascii="Barlow" w:hAnsi="Barlow"/>
          <w:color w:val="000000"/>
          <w:sz w:val="20"/>
          <w:szCs w:val="20"/>
        </w:rPr>
        <w:t xml:space="preserve">           </w:t>
      </w:r>
      <w:r w:rsidR="00890A67">
        <w:rPr>
          <w:rFonts w:ascii="Barlow" w:hAnsi="Barlow"/>
          <w:color w:val="000000"/>
          <w:sz w:val="20"/>
          <w:szCs w:val="20"/>
        </w:rPr>
        <w:t xml:space="preserve"> </w:t>
      </w:r>
      <w:r>
        <w:rPr>
          <w:rFonts w:ascii="Barlow" w:hAnsi="Barlow"/>
          <w:b/>
          <w:color w:val="000000"/>
          <w:sz w:val="20"/>
          <w:szCs w:val="20"/>
        </w:rPr>
        <w:t xml:space="preserve">Optreden: </w:t>
      </w:r>
      <w:proofErr w:type="spellStart"/>
      <w:r>
        <w:rPr>
          <w:rFonts w:ascii="Barlow" w:hAnsi="Barlow"/>
          <w:b/>
          <w:color w:val="000000"/>
          <w:sz w:val="20"/>
          <w:szCs w:val="20"/>
        </w:rPr>
        <w:t>Grüsse</w:t>
      </w:r>
      <w:proofErr w:type="spellEnd"/>
      <w:r>
        <w:rPr>
          <w:rFonts w:ascii="Barlow" w:hAnsi="Barlow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Barlow" w:hAnsi="Barlow"/>
          <w:b/>
          <w:color w:val="000000"/>
          <w:sz w:val="20"/>
          <w:szCs w:val="20"/>
        </w:rPr>
        <w:t>aus</w:t>
      </w:r>
      <w:proofErr w:type="spellEnd"/>
      <w:r>
        <w:rPr>
          <w:rFonts w:ascii="Barlow" w:hAnsi="Barlow"/>
          <w:b/>
          <w:color w:val="000000"/>
          <w:sz w:val="20"/>
          <w:szCs w:val="20"/>
        </w:rPr>
        <w:t xml:space="preserve"> Wien </w:t>
      </w:r>
      <w:r>
        <w:rPr>
          <w:rFonts w:ascii="Barlow" w:hAnsi="Barlow"/>
          <w:color w:val="000000"/>
          <w:sz w:val="20"/>
          <w:szCs w:val="20"/>
        </w:rPr>
        <w:t>Antwerpen</w:t>
      </w:r>
    </w:p>
    <w:p w14:paraId="755D4AD9" w14:textId="060AFC69" w:rsidR="002D2137" w:rsidRPr="00C83301" w:rsidRDefault="002D2137" w:rsidP="00C83301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Di </w:t>
      </w:r>
      <w:r w:rsidR="00C83301">
        <w:rPr>
          <w:rFonts w:ascii="Barlow" w:hAnsi="Barlow"/>
          <w:color w:val="000000"/>
          <w:sz w:val="20"/>
          <w:szCs w:val="20"/>
        </w:rPr>
        <w:t xml:space="preserve">   </w:t>
      </w:r>
      <w:r>
        <w:rPr>
          <w:rFonts w:ascii="Barlow" w:hAnsi="Barlow"/>
          <w:color w:val="000000"/>
          <w:sz w:val="20"/>
          <w:szCs w:val="20"/>
        </w:rPr>
        <w:t>24 – 14u</w:t>
      </w:r>
      <w:r w:rsidR="00890A67">
        <w:rPr>
          <w:rFonts w:ascii="Barlow" w:hAnsi="Barlow"/>
          <w:color w:val="000000"/>
          <w:sz w:val="20"/>
          <w:szCs w:val="20"/>
        </w:rPr>
        <w:t xml:space="preserve">          </w:t>
      </w:r>
      <w:r w:rsidR="00C83301">
        <w:rPr>
          <w:rFonts w:ascii="Barlow" w:hAnsi="Barlow"/>
          <w:color w:val="000000"/>
          <w:sz w:val="20"/>
          <w:szCs w:val="20"/>
        </w:rPr>
        <w:t xml:space="preserve"> </w:t>
      </w:r>
      <w:r w:rsidRPr="002D2137">
        <w:rPr>
          <w:rFonts w:ascii="Barlow" w:hAnsi="Barlow"/>
          <w:b/>
          <w:color w:val="000000"/>
          <w:sz w:val="20"/>
          <w:szCs w:val="20"/>
        </w:rPr>
        <w:t>Museum Kunst en Geschiedenis</w:t>
      </w:r>
    </w:p>
    <w:p w14:paraId="3EFF6FD1" w14:textId="5C3257BF" w:rsidR="002D2137" w:rsidRDefault="002D2137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     </w:t>
      </w:r>
      <w:r w:rsidR="00890A67">
        <w:rPr>
          <w:rFonts w:ascii="Barlow" w:hAnsi="Barlow"/>
          <w:color w:val="000000"/>
          <w:sz w:val="20"/>
          <w:szCs w:val="20"/>
        </w:rPr>
        <w:t xml:space="preserve">                               </w:t>
      </w:r>
      <w:r>
        <w:rPr>
          <w:rFonts w:ascii="Barlow" w:hAnsi="Barlow"/>
          <w:color w:val="000000"/>
          <w:sz w:val="20"/>
          <w:szCs w:val="20"/>
        </w:rPr>
        <w:t>Brussel</w:t>
      </w:r>
    </w:p>
    <w:p w14:paraId="322E8413" w14:textId="77777777" w:rsidR="002D2137" w:rsidRDefault="002D2137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312D9984" w14:textId="77777777" w:rsidR="00C83301" w:rsidRPr="002D2137" w:rsidRDefault="00C83301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3CA39038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MAART</w:t>
      </w:r>
    </w:p>
    <w:p w14:paraId="11C134AE" w14:textId="77777777" w:rsidR="00890A67" w:rsidRDefault="00890A67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Wo 4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Daguitstap Antwerpen</w:t>
      </w:r>
    </w:p>
    <w:p w14:paraId="3FCB78CB" w14:textId="20855414" w:rsidR="00C64176" w:rsidRPr="00CA3559" w:rsidRDefault="00890A67" w:rsidP="00890A67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  <w:r w:rsidRPr="00890A67">
        <w:rPr>
          <w:rStyle w:val="oypena"/>
          <w:rFonts w:ascii="Barlow" w:hAnsi="Barlow"/>
          <w:bCs/>
          <w:color w:val="000000"/>
          <w:sz w:val="20"/>
          <w:szCs w:val="20"/>
        </w:rPr>
        <w:t xml:space="preserve">Do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 </w:t>
      </w:r>
      <w:r w:rsidRPr="00890A67">
        <w:rPr>
          <w:rStyle w:val="oypena"/>
          <w:rFonts w:ascii="Barlow" w:hAnsi="Barlow"/>
          <w:bCs/>
          <w:color w:val="000000"/>
          <w:sz w:val="20"/>
          <w:szCs w:val="20"/>
        </w:rPr>
        <w:t>19 – 14u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Pr="00890A67">
        <w:rPr>
          <w:rStyle w:val="oypena"/>
          <w:rFonts w:ascii="Barlow" w:hAnsi="Barlow"/>
          <w:b/>
          <w:color w:val="000000"/>
          <w:sz w:val="20"/>
          <w:szCs w:val="20"/>
        </w:rPr>
        <w:t>Wandeling</w:t>
      </w:r>
    </w:p>
    <w:p w14:paraId="39EEB222" w14:textId="35F73EFC" w:rsidR="00C64176" w:rsidRDefault="00890A67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Za  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color w:val="000000"/>
          <w:sz w:val="20"/>
          <w:szCs w:val="20"/>
        </w:rPr>
        <w:t>21 – 20u15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Muzikale lezing, Marc </w:t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Erckens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>Beringen</w:t>
      </w:r>
    </w:p>
    <w:p w14:paraId="24CCBBE6" w14:textId="523121C4" w:rsidR="00890A67" w:rsidRPr="00890A67" w:rsidRDefault="00890A67" w:rsidP="00890A67">
      <w:pPr>
        <w:pStyle w:val="cvgsua"/>
        <w:spacing w:before="0" w:beforeAutospacing="0" w:after="0" w:afterAutospacing="0"/>
        <w:ind w:left="1418" w:hanging="1418"/>
        <w:rPr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Di </w:t>
      </w:r>
      <w:r w:rsidR="00C83301">
        <w:rPr>
          <w:rStyle w:val="oypena"/>
          <w:rFonts w:ascii="Barlow" w:hAnsi="Barlow"/>
          <w:bCs/>
          <w:color w:val="000000"/>
          <w:sz w:val="20"/>
          <w:szCs w:val="20"/>
        </w:rPr>
        <w:t xml:space="preserve">  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24 – 14u 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Voordracht Dr. </w:t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Halit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Topal</w:t>
      </w:r>
      <w:proofErr w:type="spellEnd"/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oypena"/>
          <w:rFonts w:ascii="Barlow" w:hAnsi="Barlow"/>
          <w:bCs/>
          <w:color w:val="000000"/>
          <w:sz w:val="20"/>
          <w:szCs w:val="20"/>
        </w:rPr>
        <w:t>Kreabo</w:t>
      </w:r>
      <w:proofErr w:type="spellEnd"/>
    </w:p>
    <w:p w14:paraId="15349E4B" w14:textId="77777777" w:rsidR="00C64176" w:rsidRPr="00CA3559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38378430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44D703D9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07BB7094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3CDAA1F3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2A83CC5B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1D439A2D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457E5F07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1C106F9B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3D963B8A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4776F9BE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7EB13FA2" w14:textId="77777777" w:rsidR="00C00B16" w:rsidRDefault="00C00B16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5383B5BB" w14:textId="77777777" w:rsidR="00C83301" w:rsidRDefault="00C83301" w:rsidP="00BE62F1">
      <w:pPr>
        <w:pStyle w:val="cvgsua"/>
        <w:spacing w:before="0" w:beforeAutospacing="0" w:after="0" w:afterAutospacing="0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</w:p>
    <w:p w14:paraId="0486A511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APRIL</w:t>
      </w:r>
    </w:p>
    <w:p w14:paraId="1F1DCC60" w14:textId="0AF9AE50" w:rsidR="00C64176" w:rsidRPr="00CA3559" w:rsidRDefault="00890A67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Do 2 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 w:rsidR="00D93F47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Witloofbedrijf </w:t>
      </w:r>
      <w:proofErr w:type="spellStart"/>
      <w:r w:rsidR="00D93F47">
        <w:rPr>
          <w:rStyle w:val="oypena"/>
          <w:rFonts w:ascii="Barlow" w:hAnsi="Barlow"/>
          <w:b/>
          <w:bCs/>
          <w:color w:val="000000"/>
          <w:sz w:val="20"/>
          <w:szCs w:val="20"/>
        </w:rPr>
        <w:t>Messelbroek</w:t>
      </w:r>
      <w:proofErr w:type="spellEnd"/>
      <w:r w:rsidR="00D93F47"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</w:p>
    <w:p w14:paraId="1F892694" w14:textId="09DD0872" w:rsidR="00C64176" w:rsidRPr="00D93F47" w:rsidRDefault="00D93F47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Vrij 3 – 14u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Leesclub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‘t </w:t>
      </w:r>
      <w:proofErr w:type="spellStart"/>
      <w:r>
        <w:rPr>
          <w:rStyle w:val="oypena"/>
          <w:rFonts w:ascii="Barlow" w:hAnsi="Barlow"/>
          <w:bCs/>
          <w:color w:val="000000"/>
          <w:sz w:val="20"/>
          <w:szCs w:val="20"/>
        </w:rPr>
        <w:t>Bolderke</w:t>
      </w:r>
      <w:proofErr w:type="spellEnd"/>
    </w:p>
    <w:p w14:paraId="0585256D" w14:textId="4FFFBB88" w:rsidR="00C64176" w:rsidRDefault="00D93F47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Do 16 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 xml:space="preserve"> -</w:t>
      </w:r>
      <w:r>
        <w:rPr>
          <w:rStyle w:val="oypena"/>
          <w:rFonts w:ascii="Barlow" w:hAnsi="Barlow"/>
          <w:color w:val="000000"/>
          <w:sz w:val="20"/>
          <w:szCs w:val="20"/>
        </w:rPr>
        <w:t>14u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Fietstocht</w:t>
      </w:r>
    </w:p>
    <w:p w14:paraId="20CA3496" w14:textId="5AE79B72" w:rsidR="00D93F47" w:rsidRDefault="00D93F47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 w:rsidRPr="00D93F47">
        <w:rPr>
          <w:rStyle w:val="oypena"/>
          <w:rFonts w:ascii="Barlow" w:hAnsi="Barlow"/>
          <w:bCs/>
          <w:color w:val="000000"/>
          <w:sz w:val="20"/>
          <w:szCs w:val="20"/>
        </w:rPr>
        <w:t>Za 25 – 20u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Amadeus- Szeged Dance Company</w:t>
      </w:r>
    </w:p>
    <w:p w14:paraId="5B1BF735" w14:textId="6E5C4B75" w:rsidR="00D93F47" w:rsidRDefault="00D93F47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                        </w:t>
      </w:r>
      <w:proofErr w:type="spellStart"/>
      <w:r>
        <w:rPr>
          <w:rStyle w:val="oypena"/>
          <w:rFonts w:ascii="Barlow" w:hAnsi="Barlow"/>
          <w:bCs/>
          <w:color w:val="000000"/>
          <w:sz w:val="20"/>
          <w:szCs w:val="20"/>
        </w:rPr>
        <w:t>Trixxo</w:t>
      </w:r>
      <w:proofErr w:type="spellEnd"/>
    </w:p>
    <w:p w14:paraId="4F32E3DC" w14:textId="67FD47F6" w:rsidR="00D93F47" w:rsidRPr="00D93F47" w:rsidRDefault="00D93F47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b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Do 30             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Ontbijtwandeling</w:t>
      </w:r>
    </w:p>
    <w:p w14:paraId="5FF98550" w14:textId="77777777" w:rsidR="00C64176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39EA8FB9" w14:textId="77777777" w:rsidR="00C83301" w:rsidRPr="00CA3559" w:rsidRDefault="00C83301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2FF3697C" w14:textId="18985739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MEI</w:t>
      </w:r>
    </w:p>
    <w:p w14:paraId="54116576" w14:textId="3C37D028" w:rsidR="00C64176" w:rsidRDefault="00D93F47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Do 7                          </w:t>
      </w:r>
      <w:r w:rsidRPr="00D93F47">
        <w:rPr>
          <w:rStyle w:val="oypena"/>
          <w:rFonts w:ascii="Barlow" w:hAnsi="Barlow"/>
          <w:b/>
          <w:color w:val="000000"/>
          <w:sz w:val="20"/>
          <w:szCs w:val="20"/>
        </w:rPr>
        <w:t xml:space="preserve">Uitstap Floraliën </w:t>
      </w:r>
      <w:r w:rsidRPr="00D93F47">
        <w:rPr>
          <w:rStyle w:val="oypena"/>
          <w:rFonts w:ascii="Barlow" w:hAnsi="Barlow"/>
          <w:color w:val="000000"/>
          <w:sz w:val="20"/>
          <w:szCs w:val="20"/>
        </w:rPr>
        <w:t>Gent</w:t>
      </w:r>
    </w:p>
    <w:p w14:paraId="7EBF80E5" w14:textId="47164E24" w:rsidR="00D93F47" w:rsidRDefault="002B63D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Za 9                          </w:t>
      </w:r>
      <w:r w:rsidRPr="002B63D1">
        <w:rPr>
          <w:rStyle w:val="oypena"/>
          <w:rFonts w:ascii="Barlow" w:hAnsi="Barlow"/>
          <w:b/>
          <w:color w:val="000000"/>
          <w:sz w:val="20"/>
          <w:szCs w:val="20"/>
        </w:rPr>
        <w:t>Optreden: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 w:rsidRPr="002B63D1">
        <w:rPr>
          <w:rStyle w:val="oypena"/>
          <w:rFonts w:ascii="Barlow" w:hAnsi="Barlow"/>
          <w:b/>
          <w:color w:val="000000"/>
          <w:sz w:val="20"/>
          <w:szCs w:val="20"/>
        </w:rPr>
        <w:t xml:space="preserve">Avond </w:t>
      </w:r>
      <w:r>
        <w:rPr>
          <w:rStyle w:val="oypena"/>
          <w:rFonts w:ascii="Barlow" w:hAnsi="Barlow"/>
          <w:b/>
          <w:color w:val="000000"/>
          <w:sz w:val="20"/>
          <w:szCs w:val="20"/>
        </w:rPr>
        <w:t>van de Filmmuziek</w:t>
      </w:r>
    </w:p>
    <w:p w14:paraId="3DC0991D" w14:textId="79AA478B" w:rsidR="002B63D1" w:rsidRPr="002B63D1" w:rsidRDefault="002B63D1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/>
          <w:color w:val="000000"/>
          <w:sz w:val="20"/>
          <w:szCs w:val="20"/>
        </w:rPr>
        <w:t xml:space="preserve">                                   </w:t>
      </w:r>
      <w:r>
        <w:rPr>
          <w:rStyle w:val="oypena"/>
          <w:rFonts w:ascii="Barlow" w:hAnsi="Barlow"/>
          <w:color w:val="000000"/>
          <w:sz w:val="20"/>
          <w:szCs w:val="20"/>
        </w:rPr>
        <w:t>Antwerpen</w:t>
      </w:r>
    </w:p>
    <w:p w14:paraId="30D3EFFF" w14:textId="59B7E455" w:rsidR="00C64176" w:rsidRPr="00D93F47" w:rsidRDefault="00D93F47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Ma 18 – Za 23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color w:val="000000"/>
          <w:sz w:val="20"/>
          <w:szCs w:val="20"/>
        </w:rPr>
        <w:t>Reis Ierland</w:t>
      </w:r>
    </w:p>
    <w:p w14:paraId="2F899522" w14:textId="2F85B76E" w:rsidR="00C64176" w:rsidRPr="00CA3559" w:rsidRDefault="002B63D1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 xml:space="preserve">Di 26 – 14u    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Wandeling</w:t>
      </w:r>
    </w:p>
    <w:p w14:paraId="4C2AFD29" w14:textId="77777777" w:rsidR="00C64176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3D672B07" w14:textId="77777777" w:rsidR="00C83301" w:rsidRPr="00CA3559" w:rsidRDefault="00C83301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0E1B7EF3" w14:textId="77777777" w:rsidR="00BE62F1" w:rsidRPr="00CA3559" w:rsidRDefault="00BE62F1" w:rsidP="00BE62F1">
      <w:pPr>
        <w:pStyle w:val="cvgsua"/>
        <w:spacing w:before="0" w:beforeAutospacing="0" w:after="0" w:afterAutospacing="0"/>
        <w:rPr>
          <w:rFonts w:ascii="Barlow" w:hAnsi="Barlow"/>
          <w:b/>
          <w:bCs/>
          <w:color w:val="000000"/>
          <w:sz w:val="20"/>
          <w:szCs w:val="20"/>
        </w:rPr>
      </w:pPr>
      <w:r w:rsidRPr="00CA3559">
        <w:rPr>
          <w:rStyle w:val="oypena"/>
          <w:rFonts w:ascii="Barlow" w:hAnsi="Barlow"/>
          <w:b/>
          <w:bCs/>
          <w:color w:val="000000"/>
          <w:sz w:val="20"/>
          <w:szCs w:val="20"/>
        </w:rPr>
        <w:t>JUNI</w:t>
      </w:r>
    </w:p>
    <w:p w14:paraId="063A038E" w14:textId="7EDFA291" w:rsidR="00C64176" w:rsidRDefault="002B63D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Do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4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Daguitstap Maastricht</w:t>
      </w:r>
    </w:p>
    <w:p w14:paraId="16A4D0F3" w14:textId="5BAAD0A7" w:rsidR="002B63D1" w:rsidRDefault="002B63D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 w:rsidRPr="002B63D1">
        <w:rPr>
          <w:rStyle w:val="oypena"/>
          <w:rFonts w:ascii="Barlow" w:hAnsi="Barlow"/>
          <w:bCs/>
          <w:color w:val="000000"/>
          <w:sz w:val="20"/>
          <w:szCs w:val="20"/>
        </w:rPr>
        <w:t>Vrij 5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              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Leesclub </w:t>
      </w: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’t </w:t>
      </w:r>
      <w:proofErr w:type="spellStart"/>
      <w:r>
        <w:rPr>
          <w:rStyle w:val="oypena"/>
          <w:rFonts w:ascii="Barlow" w:hAnsi="Barlow"/>
          <w:bCs/>
          <w:color w:val="000000"/>
          <w:sz w:val="20"/>
          <w:szCs w:val="20"/>
        </w:rPr>
        <w:t>Bolderke</w:t>
      </w:r>
      <w:proofErr w:type="spellEnd"/>
    </w:p>
    <w:p w14:paraId="0846BF35" w14:textId="6F1A8733" w:rsidR="002B63D1" w:rsidRDefault="002B63D1" w:rsidP="002B63D1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Vrij 12 – 14u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          Fietstocht Happen en Trappen</w:t>
      </w:r>
    </w:p>
    <w:p w14:paraId="74B21566" w14:textId="646C9A7F" w:rsidR="00C64176" w:rsidRDefault="002B63D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color w:val="000000"/>
          <w:sz w:val="20"/>
          <w:szCs w:val="20"/>
        </w:rPr>
        <w:t>Di</w:t>
      </w:r>
      <w:r w:rsidR="00C83301">
        <w:rPr>
          <w:rStyle w:val="oypena"/>
          <w:rFonts w:ascii="Barlow" w:hAnsi="Barlow"/>
          <w:color w:val="000000"/>
          <w:sz w:val="20"/>
          <w:szCs w:val="20"/>
        </w:rPr>
        <w:t xml:space="preserve">   </w:t>
      </w:r>
      <w:r>
        <w:rPr>
          <w:rStyle w:val="oypena"/>
          <w:rFonts w:ascii="Barlow" w:hAnsi="Barlow"/>
          <w:color w:val="000000"/>
          <w:sz w:val="20"/>
          <w:szCs w:val="20"/>
        </w:rPr>
        <w:t xml:space="preserve"> 16 – 20u30</w:t>
      </w:r>
      <w:r w:rsidR="00C64176" w:rsidRPr="00CA3559">
        <w:rPr>
          <w:rStyle w:val="oypena"/>
          <w:rFonts w:ascii="Barlow" w:hAnsi="Barlow"/>
          <w:color w:val="000000"/>
          <w:sz w:val="20"/>
          <w:szCs w:val="20"/>
        </w:rPr>
        <w:tab/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Zomeropera </w:t>
      </w:r>
      <w:proofErr w:type="spellStart"/>
      <w:r>
        <w:rPr>
          <w:rStyle w:val="oypena"/>
          <w:rFonts w:ascii="Barlow" w:hAnsi="Barlow"/>
          <w:bCs/>
          <w:color w:val="000000"/>
          <w:sz w:val="20"/>
          <w:szCs w:val="20"/>
        </w:rPr>
        <w:t>Alden</w:t>
      </w:r>
      <w:proofErr w:type="spellEnd"/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 Biesen</w:t>
      </w:r>
    </w:p>
    <w:p w14:paraId="1C57D5C2" w14:textId="0CAE3140" w:rsidR="002B63D1" w:rsidRDefault="002B63D1" w:rsidP="009B00E8">
      <w:pPr>
        <w:pStyle w:val="cvgsua"/>
        <w:spacing w:before="0" w:beforeAutospacing="0" w:after="0" w:afterAutospacing="0"/>
        <w:ind w:left="1418" w:hanging="1418"/>
        <w:rPr>
          <w:rStyle w:val="oypena"/>
          <w:rFonts w:ascii="Barlow" w:hAnsi="Barlow"/>
          <w:b/>
          <w:bCs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Wo 17 – 14u            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>Wandeling</w:t>
      </w:r>
    </w:p>
    <w:p w14:paraId="086B0512" w14:textId="2A3EE202" w:rsidR="002B63D1" w:rsidRPr="002B63D1" w:rsidRDefault="002B63D1" w:rsidP="009B00E8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Style w:val="oypena"/>
          <w:rFonts w:ascii="Barlow" w:hAnsi="Barlow"/>
          <w:bCs/>
          <w:color w:val="000000"/>
          <w:sz w:val="20"/>
          <w:szCs w:val="20"/>
        </w:rPr>
        <w:t xml:space="preserve">Vrij 19 – 16u            </w:t>
      </w:r>
      <w:r w:rsidRPr="002B63D1">
        <w:rPr>
          <w:rStyle w:val="oypena"/>
          <w:rFonts w:ascii="Barlow" w:hAnsi="Barlow"/>
          <w:b/>
          <w:bCs/>
          <w:color w:val="000000"/>
          <w:sz w:val="20"/>
          <w:szCs w:val="20"/>
        </w:rPr>
        <w:t>Barbecue</w:t>
      </w:r>
      <w:r>
        <w:rPr>
          <w:rStyle w:val="oypena"/>
          <w:rFonts w:ascii="Barlow" w:hAnsi="Barlow"/>
          <w:b/>
          <w:bCs/>
          <w:color w:val="000000"/>
          <w:sz w:val="20"/>
          <w:szCs w:val="20"/>
        </w:rPr>
        <w:t xml:space="preserve"> </w:t>
      </w:r>
      <w:proofErr w:type="spellStart"/>
      <w:r w:rsidRPr="002B63D1">
        <w:rPr>
          <w:rStyle w:val="oypena"/>
          <w:rFonts w:ascii="Barlow" w:hAnsi="Barlow"/>
          <w:bCs/>
          <w:color w:val="000000"/>
          <w:sz w:val="20"/>
          <w:szCs w:val="20"/>
        </w:rPr>
        <w:t>Jogem</w:t>
      </w:r>
      <w:proofErr w:type="spellEnd"/>
    </w:p>
    <w:p w14:paraId="483FCEE1" w14:textId="2CE49D7C" w:rsidR="00C64176" w:rsidRPr="00CA3559" w:rsidRDefault="002B63D1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  <w:r>
        <w:rPr>
          <w:rFonts w:ascii="Barlow" w:hAnsi="Barlow"/>
          <w:color w:val="000000"/>
          <w:sz w:val="20"/>
          <w:szCs w:val="20"/>
        </w:rPr>
        <w:t xml:space="preserve">Do </w:t>
      </w:r>
      <w:r w:rsidR="00C83301">
        <w:rPr>
          <w:rFonts w:ascii="Barlow" w:hAnsi="Barlow"/>
          <w:color w:val="000000"/>
          <w:sz w:val="20"/>
          <w:szCs w:val="20"/>
        </w:rPr>
        <w:t xml:space="preserve">  </w:t>
      </w:r>
      <w:r>
        <w:rPr>
          <w:rFonts w:ascii="Barlow" w:hAnsi="Barlow"/>
          <w:color w:val="000000"/>
          <w:sz w:val="20"/>
          <w:szCs w:val="20"/>
        </w:rPr>
        <w:t xml:space="preserve">25                      </w:t>
      </w:r>
      <w:bookmarkStart w:id="0" w:name="_GoBack"/>
      <w:bookmarkEnd w:id="0"/>
      <w:proofErr w:type="spellStart"/>
      <w:r w:rsidRPr="002B63D1">
        <w:rPr>
          <w:rFonts w:ascii="Barlow" w:hAnsi="Barlow"/>
          <w:b/>
          <w:color w:val="000000"/>
          <w:sz w:val="20"/>
          <w:szCs w:val="20"/>
        </w:rPr>
        <w:t>Wandel-en</w:t>
      </w:r>
      <w:proofErr w:type="spellEnd"/>
      <w:r w:rsidRPr="002B63D1">
        <w:rPr>
          <w:rFonts w:ascii="Barlow" w:hAnsi="Barlow"/>
          <w:b/>
          <w:color w:val="000000"/>
          <w:sz w:val="20"/>
          <w:szCs w:val="20"/>
        </w:rPr>
        <w:t xml:space="preserve"> </w:t>
      </w:r>
      <w:proofErr w:type="spellStart"/>
      <w:r w:rsidRPr="002B63D1">
        <w:rPr>
          <w:rFonts w:ascii="Barlow" w:hAnsi="Barlow"/>
          <w:b/>
          <w:color w:val="000000"/>
          <w:sz w:val="20"/>
          <w:szCs w:val="20"/>
        </w:rPr>
        <w:t>Bewegingsdag</w:t>
      </w:r>
      <w:proofErr w:type="spellEnd"/>
    </w:p>
    <w:p w14:paraId="5383D4A1" w14:textId="77777777" w:rsidR="00C64176" w:rsidRPr="00CA3559" w:rsidRDefault="00C64176" w:rsidP="00C64176">
      <w:pPr>
        <w:pStyle w:val="cvgsua"/>
        <w:spacing w:before="0" w:beforeAutospacing="0" w:after="0" w:afterAutospacing="0"/>
        <w:ind w:left="1418" w:hanging="1418"/>
        <w:rPr>
          <w:rFonts w:ascii="Barlow" w:hAnsi="Barlow"/>
          <w:color w:val="000000"/>
          <w:sz w:val="20"/>
          <w:szCs w:val="20"/>
        </w:rPr>
      </w:pPr>
    </w:p>
    <w:p w14:paraId="49E631CA" w14:textId="0C7B5D09" w:rsidR="00E722C2" w:rsidRPr="003D6611" w:rsidRDefault="00E722C2">
      <w:pPr>
        <w:rPr>
          <w:rStyle w:val="oypena"/>
          <w:rFonts w:ascii="Barlow" w:eastAsia="Times New Roman" w:hAnsi="Barlow" w:cs="Times New Roman"/>
          <w:color w:val="000000"/>
          <w:kern w:val="0"/>
          <w:sz w:val="20"/>
          <w:szCs w:val="20"/>
          <w:lang w:eastAsia="nl-BE"/>
          <w14:ligatures w14:val="none"/>
        </w:rPr>
      </w:pPr>
    </w:p>
    <w:sectPr w:rsidR="00E722C2" w:rsidRPr="003D6611" w:rsidSect="001E2C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 w:code="9"/>
      <w:pgMar w:top="737" w:right="454" w:bottom="1021" w:left="454" w:header="709" w:footer="510" w:gutter="0"/>
      <w:cols w:num="3" w:space="65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E5D66" w14:textId="77777777" w:rsidR="006056B4" w:rsidRDefault="006056B4" w:rsidP="009F2BB0">
      <w:pPr>
        <w:spacing w:after="0" w:line="240" w:lineRule="auto"/>
      </w:pPr>
      <w:r>
        <w:separator/>
      </w:r>
    </w:p>
  </w:endnote>
  <w:endnote w:type="continuationSeparator" w:id="0">
    <w:p w14:paraId="1896EA6B" w14:textId="77777777" w:rsidR="006056B4" w:rsidRDefault="006056B4" w:rsidP="009F2BB0">
      <w:pPr>
        <w:spacing w:after="0" w:line="240" w:lineRule="auto"/>
      </w:pPr>
      <w:r>
        <w:continuationSeparator/>
      </w:r>
    </w:p>
  </w:endnote>
  <w:endnote w:type="continuationNotice" w:id="1">
    <w:p w14:paraId="0924FD53" w14:textId="77777777" w:rsidR="006056B4" w:rsidRDefault="00605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Barlow ExtraBold">
    <w:panose1 w:val="00000900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917B1" w14:textId="77777777" w:rsidR="004E2E52" w:rsidRDefault="004E2E5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3310F" w14:textId="77777777" w:rsidR="00FC4085" w:rsidRPr="00C55EE2" w:rsidRDefault="00FC4085" w:rsidP="00FC4085">
    <w:pPr>
      <w:pStyle w:val="Voettekst"/>
      <w:jc w:val="center"/>
      <w:rPr>
        <w:b/>
        <w:bCs/>
        <w:color w:val="7F7F7F" w:themeColor="text1" w:themeTint="80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Dit programma is onder voorbehoud. Bijkomende activiteiten en/of wijzigingen worden aangekondigd via onze maandelijkse nieuwsbrief.</w:t>
    </w:r>
  </w:p>
  <w:p w14:paraId="3F5E0024" w14:textId="5A371ECB" w:rsidR="00FC4085" w:rsidRPr="00C55EE2" w:rsidRDefault="00FC4085" w:rsidP="00FC4085">
    <w:pPr>
      <w:pStyle w:val="Voettekst"/>
      <w:jc w:val="center"/>
      <w:rPr>
        <w:rFonts w:ascii="Barlow" w:hAnsi="Barlow"/>
        <w:b/>
        <w:bCs/>
        <w:color w:val="7F7F7F" w:themeColor="text1" w:themeTint="80"/>
        <w:sz w:val="16"/>
        <w:szCs w:val="16"/>
      </w:rPr>
    </w:pPr>
    <w:r w:rsidRPr="00C55EE2">
      <w:rPr>
        <w:rFonts w:ascii="Barlow" w:hAnsi="Barlow"/>
        <w:b/>
        <w:bCs/>
        <w:color w:val="7F7F7F" w:themeColor="text1" w:themeTint="80"/>
        <w:sz w:val="16"/>
        <w:szCs w:val="16"/>
      </w:rPr>
      <w:t>Raadpleeg onze website voor de meest recente en volledige informatie over onze activiteit</w:t>
    </w:r>
    <w:r w:rsidR="004E2E52">
      <w:rPr>
        <w:rFonts w:ascii="Barlow" w:hAnsi="Barlow"/>
        <w:b/>
        <w:bCs/>
        <w:color w:val="7F7F7F" w:themeColor="text1" w:themeTint="80"/>
        <w:sz w:val="16"/>
        <w:szCs w:val="16"/>
      </w:rPr>
      <w:t>en.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12D02" w14:textId="77777777" w:rsidR="000F187F" w:rsidRPr="00521A0F" w:rsidRDefault="000F187F" w:rsidP="000F187F">
    <w:pPr>
      <w:pStyle w:val="Voettekst"/>
      <w:jc w:val="center"/>
      <w:rPr>
        <w:rFonts w:ascii="Barlow" w:hAnsi="Barlow"/>
        <w:b/>
        <w:bCs/>
        <w:sz w:val="16"/>
        <w:szCs w:val="16"/>
      </w:rPr>
    </w:pPr>
    <w:r>
      <w:tab/>
    </w:r>
    <w:r w:rsidRPr="00521A0F">
      <w:rPr>
        <w:rFonts w:ascii="Barlow" w:hAnsi="Barlow"/>
        <w:b/>
        <w:bCs/>
        <w:sz w:val="16"/>
        <w:szCs w:val="16"/>
      </w:rPr>
      <w:t>Dit programma is onder voorbehoud. Bijkomende activiteiten en/of wijzigingen worden aangekondigd via onze maandelijkse nieuwsbrief.</w:t>
    </w:r>
  </w:p>
  <w:p w14:paraId="6511E2AC" w14:textId="52596D4E" w:rsidR="000F187F" w:rsidRPr="000F187F" w:rsidRDefault="000F187F" w:rsidP="000F187F">
    <w:pPr>
      <w:pStyle w:val="Voettekst"/>
      <w:jc w:val="center"/>
      <w:rPr>
        <w:rFonts w:ascii="Barlow" w:hAnsi="Barlow"/>
        <w:b/>
        <w:bCs/>
        <w:sz w:val="16"/>
        <w:szCs w:val="16"/>
      </w:rPr>
    </w:pPr>
    <w:r w:rsidRPr="00521A0F">
      <w:rPr>
        <w:rFonts w:ascii="Barlow" w:hAnsi="Barlow"/>
        <w:b/>
        <w:bCs/>
        <w:sz w:val="16"/>
        <w:szCs w:val="16"/>
      </w:rPr>
      <w:t>Raad</w:t>
    </w:r>
    <w:r>
      <w:rPr>
        <w:rFonts w:ascii="Barlow" w:hAnsi="Barlow"/>
        <w:b/>
        <w:bCs/>
        <w:sz w:val="16"/>
        <w:szCs w:val="16"/>
      </w:rPr>
      <w:t xml:space="preserve">pleeg </w:t>
    </w:r>
    <w:r w:rsidRPr="00521A0F">
      <w:rPr>
        <w:rFonts w:ascii="Barlow" w:hAnsi="Barlow"/>
        <w:b/>
        <w:bCs/>
        <w:sz w:val="16"/>
        <w:szCs w:val="16"/>
      </w:rPr>
      <w:t>onze website voor de meest recente e</w:t>
    </w:r>
    <w:r>
      <w:rPr>
        <w:rFonts w:ascii="Barlow" w:hAnsi="Barlow"/>
        <w:b/>
        <w:bCs/>
        <w:sz w:val="16"/>
        <w:szCs w:val="16"/>
      </w:rPr>
      <w:t>n</w:t>
    </w:r>
    <w:r w:rsidRPr="00521A0F">
      <w:rPr>
        <w:rFonts w:ascii="Barlow" w:hAnsi="Barlow"/>
        <w:b/>
        <w:bCs/>
        <w:sz w:val="16"/>
        <w:szCs w:val="16"/>
      </w:rPr>
      <w:t xml:space="preserve"> volledige informatie over onze activiteiten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44F6E" w14:textId="77777777" w:rsidR="006056B4" w:rsidRDefault="006056B4" w:rsidP="009F2BB0">
      <w:pPr>
        <w:spacing w:after="0" w:line="240" w:lineRule="auto"/>
      </w:pPr>
      <w:r>
        <w:separator/>
      </w:r>
    </w:p>
  </w:footnote>
  <w:footnote w:type="continuationSeparator" w:id="0">
    <w:p w14:paraId="6041C1DE" w14:textId="77777777" w:rsidR="006056B4" w:rsidRDefault="006056B4" w:rsidP="009F2BB0">
      <w:pPr>
        <w:spacing w:after="0" w:line="240" w:lineRule="auto"/>
      </w:pPr>
      <w:r>
        <w:continuationSeparator/>
      </w:r>
    </w:p>
  </w:footnote>
  <w:footnote w:type="continuationNotice" w:id="1">
    <w:p w14:paraId="7174DBF3" w14:textId="77777777" w:rsidR="006056B4" w:rsidRDefault="00605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177B6" w14:textId="77777777" w:rsidR="004E2E52" w:rsidRDefault="004E2E5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19B03" w14:textId="77777777" w:rsidR="004E2E52" w:rsidRDefault="004E2E52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C1774" w14:textId="77777777" w:rsidR="004E2E52" w:rsidRDefault="004E2E5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E4"/>
    <w:rsid w:val="00004156"/>
    <w:rsid w:val="00007BF9"/>
    <w:rsid w:val="00011920"/>
    <w:rsid w:val="00021850"/>
    <w:rsid w:val="0002686F"/>
    <w:rsid w:val="0003466D"/>
    <w:rsid w:val="00034D97"/>
    <w:rsid w:val="0005319A"/>
    <w:rsid w:val="000536EC"/>
    <w:rsid w:val="00056050"/>
    <w:rsid w:val="0006128E"/>
    <w:rsid w:val="00061A02"/>
    <w:rsid w:val="00064944"/>
    <w:rsid w:val="00065598"/>
    <w:rsid w:val="00066328"/>
    <w:rsid w:val="00074850"/>
    <w:rsid w:val="00084AAB"/>
    <w:rsid w:val="00090B9C"/>
    <w:rsid w:val="000913AD"/>
    <w:rsid w:val="000B1DC9"/>
    <w:rsid w:val="000B24DE"/>
    <w:rsid w:val="000B2931"/>
    <w:rsid w:val="000C33E2"/>
    <w:rsid w:val="000D72D2"/>
    <w:rsid w:val="000E416F"/>
    <w:rsid w:val="000F187F"/>
    <w:rsid w:val="000F38E0"/>
    <w:rsid w:val="001003AA"/>
    <w:rsid w:val="00102259"/>
    <w:rsid w:val="001039E2"/>
    <w:rsid w:val="0010794F"/>
    <w:rsid w:val="0013136E"/>
    <w:rsid w:val="0014099C"/>
    <w:rsid w:val="001434F7"/>
    <w:rsid w:val="00144212"/>
    <w:rsid w:val="00173DFE"/>
    <w:rsid w:val="00183A8D"/>
    <w:rsid w:val="00196561"/>
    <w:rsid w:val="00196CF7"/>
    <w:rsid w:val="001B1097"/>
    <w:rsid w:val="001B38CD"/>
    <w:rsid w:val="001E2CE5"/>
    <w:rsid w:val="001E5B70"/>
    <w:rsid w:val="001E7FB7"/>
    <w:rsid w:val="00200F66"/>
    <w:rsid w:val="002021E2"/>
    <w:rsid w:val="00213C9D"/>
    <w:rsid w:val="00217469"/>
    <w:rsid w:val="0023397A"/>
    <w:rsid w:val="00250EC4"/>
    <w:rsid w:val="00252991"/>
    <w:rsid w:val="00253DDA"/>
    <w:rsid w:val="002560B7"/>
    <w:rsid w:val="002614C3"/>
    <w:rsid w:val="0026738B"/>
    <w:rsid w:val="002765B9"/>
    <w:rsid w:val="0028004E"/>
    <w:rsid w:val="002846AB"/>
    <w:rsid w:val="00287485"/>
    <w:rsid w:val="00290C6F"/>
    <w:rsid w:val="00294014"/>
    <w:rsid w:val="002A176F"/>
    <w:rsid w:val="002A62E3"/>
    <w:rsid w:val="002B14FB"/>
    <w:rsid w:val="002B4236"/>
    <w:rsid w:val="002B63D1"/>
    <w:rsid w:val="002C1C23"/>
    <w:rsid w:val="002C239A"/>
    <w:rsid w:val="002C2F01"/>
    <w:rsid w:val="002D0ADF"/>
    <w:rsid w:val="002D2137"/>
    <w:rsid w:val="002E02AC"/>
    <w:rsid w:val="002E3BB5"/>
    <w:rsid w:val="002E446A"/>
    <w:rsid w:val="002F1B88"/>
    <w:rsid w:val="002F6A06"/>
    <w:rsid w:val="00305A80"/>
    <w:rsid w:val="00306CD1"/>
    <w:rsid w:val="00307686"/>
    <w:rsid w:val="00311B16"/>
    <w:rsid w:val="0031373A"/>
    <w:rsid w:val="00317666"/>
    <w:rsid w:val="003212ED"/>
    <w:rsid w:val="00323791"/>
    <w:rsid w:val="00336EFD"/>
    <w:rsid w:val="00344665"/>
    <w:rsid w:val="00346381"/>
    <w:rsid w:val="00353317"/>
    <w:rsid w:val="0035437B"/>
    <w:rsid w:val="0035757D"/>
    <w:rsid w:val="00357DA0"/>
    <w:rsid w:val="00377836"/>
    <w:rsid w:val="0038310F"/>
    <w:rsid w:val="00384592"/>
    <w:rsid w:val="003848AE"/>
    <w:rsid w:val="0038526F"/>
    <w:rsid w:val="003A2524"/>
    <w:rsid w:val="003C4AED"/>
    <w:rsid w:val="003C665C"/>
    <w:rsid w:val="003C6D30"/>
    <w:rsid w:val="003D09A3"/>
    <w:rsid w:val="003D3D6B"/>
    <w:rsid w:val="003D6611"/>
    <w:rsid w:val="003F124A"/>
    <w:rsid w:val="00400DA6"/>
    <w:rsid w:val="00403684"/>
    <w:rsid w:val="00406645"/>
    <w:rsid w:val="004118EC"/>
    <w:rsid w:val="004136A8"/>
    <w:rsid w:val="0041410E"/>
    <w:rsid w:val="00423EB7"/>
    <w:rsid w:val="004429C5"/>
    <w:rsid w:val="00454B19"/>
    <w:rsid w:val="00463C17"/>
    <w:rsid w:val="00472067"/>
    <w:rsid w:val="004728FA"/>
    <w:rsid w:val="004736B3"/>
    <w:rsid w:val="0047471A"/>
    <w:rsid w:val="00477F77"/>
    <w:rsid w:val="004832D6"/>
    <w:rsid w:val="00487E3B"/>
    <w:rsid w:val="00497AD7"/>
    <w:rsid w:val="004A056D"/>
    <w:rsid w:val="004A3AAD"/>
    <w:rsid w:val="004B7E61"/>
    <w:rsid w:val="004C0892"/>
    <w:rsid w:val="004C17E4"/>
    <w:rsid w:val="004C4387"/>
    <w:rsid w:val="004C5045"/>
    <w:rsid w:val="004D2B9B"/>
    <w:rsid w:val="004D545C"/>
    <w:rsid w:val="004E2E52"/>
    <w:rsid w:val="004E497E"/>
    <w:rsid w:val="004F0D1D"/>
    <w:rsid w:val="004F36C9"/>
    <w:rsid w:val="004F51E4"/>
    <w:rsid w:val="004F5246"/>
    <w:rsid w:val="00503DAF"/>
    <w:rsid w:val="00521A0F"/>
    <w:rsid w:val="00532EFB"/>
    <w:rsid w:val="00534C2A"/>
    <w:rsid w:val="00537873"/>
    <w:rsid w:val="00537C30"/>
    <w:rsid w:val="005559C4"/>
    <w:rsid w:val="00574B0F"/>
    <w:rsid w:val="00583B24"/>
    <w:rsid w:val="005912E8"/>
    <w:rsid w:val="005924E5"/>
    <w:rsid w:val="00594C9C"/>
    <w:rsid w:val="005A1B8D"/>
    <w:rsid w:val="005A3D31"/>
    <w:rsid w:val="005B7318"/>
    <w:rsid w:val="005C33C5"/>
    <w:rsid w:val="005C5ADC"/>
    <w:rsid w:val="005C7EA8"/>
    <w:rsid w:val="005D2FBB"/>
    <w:rsid w:val="005E77CE"/>
    <w:rsid w:val="005E7C54"/>
    <w:rsid w:val="006056B4"/>
    <w:rsid w:val="00605D2F"/>
    <w:rsid w:val="00617E16"/>
    <w:rsid w:val="00637D7F"/>
    <w:rsid w:val="00650BB4"/>
    <w:rsid w:val="006646D7"/>
    <w:rsid w:val="0067495A"/>
    <w:rsid w:val="00674CBD"/>
    <w:rsid w:val="00677A43"/>
    <w:rsid w:val="006856ED"/>
    <w:rsid w:val="0068657B"/>
    <w:rsid w:val="0069251D"/>
    <w:rsid w:val="006962AF"/>
    <w:rsid w:val="006A3CD8"/>
    <w:rsid w:val="006B4C99"/>
    <w:rsid w:val="006B5699"/>
    <w:rsid w:val="006C28BA"/>
    <w:rsid w:val="006D1F31"/>
    <w:rsid w:val="006D7B1B"/>
    <w:rsid w:val="006E041E"/>
    <w:rsid w:val="006E2DFF"/>
    <w:rsid w:val="00705075"/>
    <w:rsid w:val="00706D3D"/>
    <w:rsid w:val="00712F0E"/>
    <w:rsid w:val="00721261"/>
    <w:rsid w:val="00721F9D"/>
    <w:rsid w:val="007528C7"/>
    <w:rsid w:val="00753822"/>
    <w:rsid w:val="00755390"/>
    <w:rsid w:val="007713F5"/>
    <w:rsid w:val="007732A1"/>
    <w:rsid w:val="00784394"/>
    <w:rsid w:val="00784AA3"/>
    <w:rsid w:val="0078508B"/>
    <w:rsid w:val="00787351"/>
    <w:rsid w:val="00792C8D"/>
    <w:rsid w:val="007939A7"/>
    <w:rsid w:val="00795A74"/>
    <w:rsid w:val="0079651A"/>
    <w:rsid w:val="007A26A5"/>
    <w:rsid w:val="007A4BB7"/>
    <w:rsid w:val="007B41E5"/>
    <w:rsid w:val="007B50C0"/>
    <w:rsid w:val="007E0B3D"/>
    <w:rsid w:val="007E64F7"/>
    <w:rsid w:val="00811810"/>
    <w:rsid w:val="00812DC5"/>
    <w:rsid w:val="00824C2B"/>
    <w:rsid w:val="00825D56"/>
    <w:rsid w:val="00827C82"/>
    <w:rsid w:val="008336C3"/>
    <w:rsid w:val="008369F4"/>
    <w:rsid w:val="00860500"/>
    <w:rsid w:val="0086359D"/>
    <w:rsid w:val="008761D2"/>
    <w:rsid w:val="00890171"/>
    <w:rsid w:val="00890A67"/>
    <w:rsid w:val="008A177F"/>
    <w:rsid w:val="008A1BC5"/>
    <w:rsid w:val="008A4763"/>
    <w:rsid w:val="008B6415"/>
    <w:rsid w:val="008B6E9E"/>
    <w:rsid w:val="008B747C"/>
    <w:rsid w:val="008C30D1"/>
    <w:rsid w:val="008C3C8F"/>
    <w:rsid w:val="008E1F85"/>
    <w:rsid w:val="008F50C0"/>
    <w:rsid w:val="00902621"/>
    <w:rsid w:val="00911F0B"/>
    <w:rsid w:val="00916718"/>
    <w:rsid w:val="009216A0"/>
    <w:rsid w:val="009352DA"/>
    <w:rsid w:val="00942E26"/>
    <w:rsid w:val="0096065D"/>
    <w:rsid w:val="0097055F"/>
    <w:rsid w:val="00971B95"/>
    <w:rsid w:val="00977572"/>
    <w:rsid w:val="0098280D"/>
    <w:rsid w:val="0099178B"/>
    <w:rsid w:val="00994ACF"/>
    <w:rsid w:val="00994B2F"/>
    <w:rsid w:val="009A21F1"/>
    <w:rsid w:val="009B0003"/>
    <w:rsid w:val="009B00E8"/>
    <w:rsid w:val="009B7563"/>
    <w:rsid w:val="009B7A46"/>
    <w:rsid w:val="009C4CB8"/>
    <w:rsid w:val="009C4D5D"/>
    <w:rsid w:val="009D16E3"/>
    <w:rsid w:val="009D222E"/>
    <w:rsid w:val="009D7091"/>
    <w:rsid w:val="009E2029"/>
    <w:rsid w:val="009E43E9"/>
    <w:rsid w:val="009E4710"/>
    <w:rsid w:val="009E5009"/>
    <w:rsid w:val="009F2BB0"/>
    <w:rsid w:val="00A1041A"/>
    <w:rsid w:val="00A12F86"/>
    <w:rsid w:val="00A13BD6"/>
    <w:rsid w:val="00A37E6C"/>
    <w:rsid w:val="00A42F5D"/>
    <w:rsid w:val="00A445A2"/>
    <w:rsid w:val="00A44B2D"/>
    <w:rsid w:val="00A51FAF"/>
    <w:rsid w:val="00A60DE0"/>
    <w:rsid w:val="00A61531"/>
    <w:rsid w:val="00A662EF"/>
    <w:rsid w:val="00A7468C"/>
    <w:rsid w:val="00A9229E"/>
    <w:rsid w:val="00AB52A0"/>
    <w:rsid w:val="00AB7B15"/>
    <w:rsid w:val="00AB7CCA"/>
    <w:rsid w:val="00AC2C99"/>
    <w:rsid w:val="00AC3EEC"/>
    <w:rsid w:val="00AC6D38"/>
    <w:rsid w:val="00AD1C1C"/>
    <w:rsid w:val="00B01834"/>
    <w:rsid w:val="00B04372"/>
    <w:rsid w:val="00B05E38"/>
    <w:rsid w:val="00B06933"/>
    <w:rsid w:val="00B205CB"/>
    <w:rsid w:val="00B32374"/>
    <w:rsid w:val="00B33395"/>
    <w:rsid w:val="00B34709"/>
    <w:rsid w:val="00B4507F"/>
    <w:rsid w:val="00B470E3"/>
    <w:rsid w:val="00B55EF4"/>
    <w:rsid w:val="00B66FD1"/>
    <w:rsid w:val="00B76B1F"/>
    <w:rsid w:val="00B85408"/>
    <w:rsid w:val="00B87D46"/>
    <w:rsid w:val="00BA44EE"/>
    <w:rsid w:val="00BA4D4F"/>
    <w:rsid w:val="00BA5888"/>
    <w:rsid w:val="00BB209C"/>
    <w:rsid w:val="00BB436E"/>
    <w:rsid w:val="00BB721A"/>
    <w:rsid w:val="00BC13EC"/>
    <w:rsid w:val="00BC2F6A"/>
    <w:rsid w:val="00BC5396"/>
    <w:rsid w:val="00BC5E2E"/>
    <w:rsid w:val="00BD44AB"/>
    <w:rsid w:val="00BD5772"/>
    <w:rsid w:val="00BD6098"/>
    <w:rsid w:val="00BD6191"/>
    <w:rsid w:val="00BE4F96"/>
    <w:rsid w:val="00BE62F1"/>
    <w:rsid w:val="00BF4B1E"/>
    <w:rsid w:val="00BF5090"/>
    <w:rsid w:val="00C00B16"/>
    <w:rsid w:val="00C0570C"/>
    <w:rsid w:val="00C069D1"/>
    <w:rsid w:val="00C16583"/>
    <w:rsid w:val="00C44CC2"/>
    <w:rsid w:val="00C55EE2"/>
    <w:rsid w:val="00C64176"/>
    <w:rsid w:val="00C668D9"/>
    <w:rsid w:val="00C66C7C"/>
    <w:rsid w:val="00C76F5C"/>
    <w:rsid w:val="00C83301"/>
    <w:rsid w:val="00C84603"/>
    <w:rsid w:val="00C85CC0"/>
    <w:rsid w:val="00C87D1C"/>
    <w:rsid w:val="00C945BB"/>
    <w:rsid w:val="00CA0FA8"/>
    <w:rsid w:val="00CA3559"/>
    <w:rsid w:val="00CA4DF2"/>
    <w:rsid w:val="00CB310D"/>
    <w:rsid w:val="00CD2F4E"/>
    <w:rsid w:val="00CE0B4B"/>
    <w:rsid w:val="00CE7158"/>
    <w:rsid w:val="00CF5614"/>
    <w:rsid w:val="00CF6CE9"/>
    <w:rsid w:val="00D04F74"/>
    <w:rsid w:val="00D07834"/>
    <w:rsid w:val="00D102B2"/>
    <w:rsid w:val="00D10C9E"/>
    <w:rsid w:val="00D10E6E"/>
    <w:rsid w:val="00D1738B"/>
    <w:rsid w:val="00D2112E"/>
    <w:rsid w:val="00D21E61"/>
    <w:rsid w:val="00D30CD5"/>
    <w:rsid w:val="00D330F1"/>
    <w:rsid w:val="00D3334C"/>
    <w:rsid w:val="00D3743C"/>
    <w:rsid w:val="00D51A9D"/>
    <w:rsid w:val="00D620DC"/>
    <w:rsid w:val="00D93F47"/>
    <w:rsid w:val="00D9405C"/>
    <w:rsid w:val="00D9665E"/>
    <w:rsid w:val="00DA75BB"/>
    <w:rsid w:val="00DB07AA"/>
    <w:rsid w:val="00DB1313"/>
    <w:rsid w:val="00DB3167"/>
    <w:rsid w:val="00DD154B"/>
    <w:rsid w:val="00DD1E83"/>
    <w:rsid w:val="00DD5A5A"/>
    <w:rsid w:val="00DF3C88"/>
    <w:rsid w:val="00DF65FD"/>
    <w:rsid w:val="00E15994"/>
    <w:rsid w:val="00E44C43"/>
    <w:rsid w:val="00E45FD0"/>
    <w:rsid w:val="00E5641B"/>
    <w:rsid w:val="00E654AA"/>
    <w:rsid w:val="00E66847"/>
    <w:rsid w:val="00E722C2"/>
    <w:rsid w:val="00E81D75"/>
    <w:rsid w:val="00E82246"/>
    <w:rsid w:val="00E83364"/>
    <w:rsid w:val="00E97910"/>
    <w:rsid w:val="00EA382C"/>
    <w:rsid w:val="00EB2E7B"/>
    <w:rsid w:val="00EC6BFC"/>
    <w:rsid w:val="00EC6E92"/>
    <w:rsid w:val="00EE0E40"/>
    <w:rsid w:val="00EE1031"/>
    <w:rsid w:val="00EE47E4"/>
    <w:rsid w:val="00EF2EE7"/>
    <w:rsid w:val="00F0124C"/>
    <w:rsid w:val="00F1134E"/>
    <w:rsid w:val="00F30BC8"/>
    <w:rsid w:val="00F30D6F"/>
    <w:rsid w:val="00F35C13"/>
    <w:rsid w:val="00F45810"/>
    <w:rsid w:val="00F45FEF"/>
    <w:rsid w:val="00F46207"/>
    <w:rsid w:val="00F46BF0"/>
    <w:rsid w:val="00F54B45"/>
    <w:rsid w:val="00F603CD"/>
    <w:rsid w:val="00F6163B"/>
    <w:rsid w:val="00F628DD"/>
    <w:rsid w:val="00F72499"/>
    <w:rsid w:val="00F769AB"/>
    <w:rsid w:val="00F86444"/>
    <w:rsid w:val="00F94DFC"/>
    <w:rsid w:val="00F958D2"/>
    <w:rsid w:val="00FA238E"/>
    <w:rsid w:val="00FA48B7"/>
    <w:rsid w:val="00FA653D"/>
    <w:rsid w:val="00FC4085"/>
    <w:rsid w:val="00FC6310"/>
    <w:rsid w:val="00FD2F25"/>
    <w:rsid w:val="00FF0F5C"/>
    <w:rsid w:val="00FF3041"/>
    <w:rsid w:val="00FF50B4"/>
    <w:rsid w:val="00FF50B7"/>
    <w:rsid w:val="040EA38D"/>
    <w:rsid w:val="0C29E74D"/>
    <w:rsid w:val="0E0B8086"/>
    <w:rsid w:val="128EAE11"/>
    <w:rsid w:val="14E5C60F"/>
    <w:rsid w:val="16C05810"/>
    <w:rsid w:val="246E2D82"/>
    <w:rsid w:val="41180448"/>
    <w:rsid w:val="4F30CDE5"/>
    <w:rsid w:val="58B81407"/>
    <w:rsid w:val="5B16CEBC"/>
    <w:rsid w:val="5CAF71D0"/>
    <w:rsid w:val="621CBD5F"/>
    <w:rsid w:val="68D1B2C2"/>
    <w:rsid w:val="6A24C76F"/>
    <w:rsid w:val="6B8D5F54"/>
    <w:rsid w:val="740F71B4"/>
    <w:rsid w:val="779B536A"/>
    <w:rsid w:val="7E70B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01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460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03C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603C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2BB0"/>
  </w:style>
  <w:style w:type="paragraph" w:styleId="Voettekst">
    <w:name w:val="footer"/>
    <w:basedOn w:val="Standaard"/>
    <w:link w:val="Voet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2BB0"/>
  </w:style>
  <w:style w:type="character" w:styleId="Zwaar">
    <w:name w:val="Strong"/>
    <w:basedOn w:val="Standaardalinea-lettertype"/>
    <w:uiPriority w:val="22"/>
    <w:qFormat/>
    <w:rsid w:val="005912E8"/>
    <w:rPr>
      <w:b/>
      <w:bCs/>
    </w:rPr>
  </w:style>
  <w:style w:type="paragraph" w:customStyle="1" w:styleId="cvgsua">
    <w:name w:val="cvgsua"/>
    <w:basedOn w:val="Standaard"/>
    <w:rsid w:val="00BE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oypena">
    <w:name w:val="oypena"/>
    <w:basedOn w:val="Standaardalinea-lettertype"/>
    <w:rsid w:val="00BE62F1"/>
  </w:style>
  <w:style w:type="table" w:styleId="Tabelraster">
    <w:name w:val="Table Grid"/>
    <w:basedOn w:val="Standaardtabel"/>
    <w:uiPriority w:val="39"/>
    <w:rsid w:val="00574B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0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460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03C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603C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2BB0"/>
  </w:style>
  <w:style w:type="paragraph" w:styleId="Voettekst">
    <w:name w:val="footer"/>
    <w:basedOn w:val="Standaard"/>
    <w:link w:val="VoettekstChar"/>
    <w:uiPriority w:val="99"/>
    <w:unhideWhenUsed/>
    <w:rsid w:val="009F2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2BB0"/>
  </w:style>
  <w:style w:type="character" w:styleId="Zwaar">
    <w:name w:val="Strong"/>
    <w:basedOn w:val="Standaardalinea-lettertype"/>
    <w:uiPriority w:val="22"/>
    <w:qFormat/>
    <w:rsid w:val="005912E8"/>
    <w:rPr>
      <w:b/>
      <w:bCs/>
    </w:rPr>
  </w:style>
  <w:style w:type="paragraph" w:customStyle="1" w:styleId="cvgsua">
    <w:name w:val="cvgsua"/>
    <w:basedOn w:val="Standaard"/>
    <w:rsid w:val="00BE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oypena">
    <w:name w:val="oypena"/>
    <w:basedOn w:val="Standaardalinea-lettertype"/>
    <w:rsid w:val="00BE62F1"/>
  </w:style>
  <w:style w:type="table" w:styleId="Tabelraster">
    <w:name w:val="Table Grid"/>
    <w:basedOn w:val="Standaardtabel"/>
    <w:uiPriority w:val="39"/>
    <w:rsid w:val="00574B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B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0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recht\Downloads\Sjabloon%20jaarprogramma%202024-2025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cbec4-b4f0-40e1-9d1f-5ef759fd4d3d" xsi:nil="true"/>
    <lcf76f155ced4ddcb4097134ff3c332f xmlns="8ad7b88f-0d30-4ae1-876d-5dbdc94e57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3F70C9D3B3A48A305E4BE70E0E466" ma:contentTypeVersion="7" ma:contentTypeDescription="Een nieuw document maken." ma:contentTypeScope="" ma:versionID="a2e8221d70bacf1231540dac4100bf3b">
  <xsd:schema xmlns:xsd="http://www.w3.org/2001/XMLSchema" xmlns:xs="http://www.w3.org/2001/XMLSchema" xmlns:p="http://schemas.microsoft.com/office/2006/metadata/properties" xmlns:ns2="8ad7b88f-0d30-4ae1-876d-5dbdc94e5749" xmlns:ns3="009cbec4-b4f0-40e1-9d1f-5ef759fd4d3d" targetNamespace="http://schemas.microsoft.com/office/2006/metadata/properties" ma:root="true" ma:fieldsID="e0c673c19920a05295129ab02a62d0ff" ns2:_="" ns3:_="">
    <xsd:import namespace="8ad7b88f-0d30-4ae1-876d-5dbdc94e5749"/>
    <xsd:import namespace="009cbec4-b4f0-40e1-9d1f-5ef759fd4d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b88f-0d30-4ae1-876d-5dbdc94e574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cbec4-b4f0-40e1-9d1f-5ef759fd4d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5b19b08-4052-48eb-a7ed-ed426864adea}" ma:internalName="TaxCatchAll" ma:showField="CatchAllData" ma:web="009cbec4-b4f0-40e1-9d1f-5ef759fd4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4D79-537F-4400-9315-906E01D7B523}">
  <ds:schemaRefs>
    <ds:schemaRef ds:uri="http://schemas.microsoft.com/office/2006/metadata/properties"/>
    <ds:schemaRef ds:uri="http://schemas.microsoft.com/office/infopath/2007/PartnerControls"/>
    <ds:schemaRef ds:uri="009cbec4-b4f0-40e1-9d1f-5ef759fd4d3d"/>
    <ds:schemaRef ds:uri="8ad7b88f-0d30-4ae1-876d-5dbdc94e5749"/>
  </ds:schemaRefs>
</ds:datastoreItem>
</file>

<file path=customXml/itemProps2.xml><?xml version="1.0" encoding="utf-8"?>
<ds:datastoreItem xmlns:ds="http://schemas.openxmlformats.org/officeDocument/2006/customXml" ds:itemID="{A60F7404-A26F-4026-8ACD-49FE78E25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423CC-E655-46CC-811E-2B9C50C1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b88f-0d30-4ae1-876d-5dbdc94e5749"/>
    <ds:schemaRef ds:uri="009cbec4-b4f0-40e1-9d1f-5ef759fd4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EAEAA0-A9A5-4F49-9755-8DC289DD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jaarprogramma 2024-2025</Template>
  <TotalTime>1325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Links>
    <vt:vector size="60" baseType="variant">
      <vt:variant>
        <vt:i4>5308520</vt:i4>
      </vt:variant>
      <vt:variant>
        <vt:i4>27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24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21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18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15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12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9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5308520</vt:i4>
      </vt:variant>
      <vt:variant>
        <vt:i4>6</vt:i4>
      </vt:variant>
      <vt:variant>
        <vt:i4>0</vt:i4>
      </vt:variant>
      <vt:variant>
        <vt:i4>5</vt:i4>
      </vt:variant>
      <vt:variant>
        <vt:lpwstr>mailto:xxxxx@xxxx.be</vt:lpwstr>
      </vt:variant>
      <vt:variant>
        <vt:lpwstr/>
      </vt:variant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http://www.xxx.be/neos</vt:lpwstr>
      </vt:variant>
      <vt:variant>
        <vt:lpwstr/>
      </vt:variant>
      <vt:variant>
        <vt:i4>4391032</vt:i4>
      </vt:variant>
      <vt:variant>
        <vt:i4>0</vt:i4>
      </vt:variant>
      <vt:variant>
        <vt:i4>0</vt:i4>
      </vt:variant>
      <vt:variant>
        <vt:i4>5</vt:i4>
      </vt:variant>
      <vt:variant>
        <vt:lpwstr>mailto:gemeente@neosclub.be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Van Gysel</dc:creator>
  <cp:lastModifiedBy>Robrecht</cp:lastModifiedBy>
  <cp:revision>6</cp:revision>
  <cp:lastPrinted>2025-05-13T16:59:00Z</cp:lastPrinted>
  <dcterms:created xsi:type="dcterms:W3CDTF">2025-07-08T06:00:00Z</dcterms:created>
  <dcterms:modified xsi:type="dcterms:W3CDTF">2025-07-09T18:47:00Z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0x0101005603F70C9D3B3A48A305E4BE70E0E466</vt:lpwstr>
  </property>
  <property fmtid="{D5CDD505-2E9C-101B-9397-08002B2CF9AE}" pid="3" name="MediaServiceImageTags">
    <vt:lpwstr/>
  </property>
</Properties>
</file>