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490D" w14:textId="77777777" w:rsidR="00CA3559" w:rsidRDefault="00BD6191" w:rsidP="0C29E74D">
      <w:r w:rsidRPr="004136A8">
        <w:rPr>
          <w:rFonts w:ascii="Barlow" w:hAnsi="Barlow"/>
          <w:noProof/>
          <w:sz w:val="18"/>
          <w:szCs w:val="18"/>
        </w:rPr>
        <w:drawing>
          <wp:anchor distT="0" distB="0" distL="114300" distR="114300" simplePos="0" relativeHeight="251658244" behindDoc="1" locked="0" layoutInCell="1" allowOverlap="1" wp14:anchorId="5A6F00DC" wp14:editId="5C631F31">
            <wp:simplePos x="0" y="0"/>
            <wp:positionH relativeFrom="column">
              <wp:posOffset>-288290</wp:posOffset>
            </wp:positionH>
            <wp:positionV relativeFrom="page">
              <wp:posOffset>9525</wp:posOffset>
            </wp:positionV>
            <wp:extent cx="10677600" cy="7567200"/>
            <wp:effectExtent l="0" t="0" r="0" b="0"/>
            <wp:wrapNone/>
            <wp:docPr id="2011694225" name="Achtergrond sjabloon" descr="Afbeelding met tekst, schermopnam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4225" name="Achtergrond sjabloon" descr="Afbeelding met tekst, schermopname, grafische vormgeving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600" cy="75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57D" w:rsidRPr="00F769AB">
        <w:rPr>
          <w:rFonts w:ascii="Barlow" w:hAnsi="Barlo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F7FDF3" wp14:editId="08836BDE">
                <wp:simplePos x="0" y="0"/>
                <wp:positionH relativeFrom="margin">
                  <wp:posOffset>3735705</wp:posOffset>
                </wp:positionH>
                <wp:positionV relativeFrom="topMargin">
                  <wp:posOffset>1768475</wp:posOffset>
                </wp:positionV>
                <wp:extent cx="2667000" cy="1482725"/>
                <wp:effectExtent l="0" t="0" r="0" b="3810"/>
                <wp:wrapSquare wrapText="bothSides"/>
                <wp:docPr id="1384517046" name="Tekstvak club ad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3D94" w14:textId="210EA675" w:rsidR="00C0570C" w:rsidRPr="00F769AB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Neos </w:t>
                            </w:r>
                            <w:r w:rsidR="000E1CC4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Oostrozebeke</w:t>
                            </w:r>
                          </w:p>
                          <w:p w14:paraId="7A05133B" w14:textId="33D0DBB9" w:rsidR="00C0570C" w:rsidRPr="00061A02" w:rsidRDefault="000E1CC4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Meulebekesteenweg 21</w:t>
                            </w:r>
                          </w:p>
                          <w:p w14:paraId="2FBFAEAD" w14:textId="42B29425" w:rsidR="00C0570C" w:rsidRPr="00712F0E" w:rsidRDefault="000E1CC4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8780 Oostrozebeke</w:t>
                            </w:r>
                          </w:p>
                          <w:p w14:paraId="679D0095" w14:textId="77777777" w:rsidR="00C0570C" w:rsidRPr="00712F0E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1F9EC94B" w14:textId="00E2465D" w:rsidR="002A62E3" w:rsidRPr="00061A02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Tel: 04</w:t>
                            </w:r>
                            <w:r w:rsidR="000E1CC4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78 60 16 14</w:t>
                            </w:r>
                          </w:p>
                          <w:p w14:paraId="7442655F" w14:textId="2A14D5C8" w:rsidR="00C0570C" w:rsidRPr="00B76B1F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r w:rsidR="000E1CC4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oostrozebeke</w:t>
                            </w:r>
                            <w:r w:rsidR="00712F0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@neosclub.be</w:t>
                            </w:r>
                            <w:r w:rsid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</w:p>
                          <w:p w14:paraId="3237F595" w14:textId="5DD7DDE5" w:rsidR="00C0570C" w:rsidRPr="00712F0E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www.</w:t>
                            </w:r>
                            <w:r w:rsidR="00712F0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neosvzw</w:t>
                            </w: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.be/</w:t>
                            </w:r>
                            <w:r w:rsidR="000E1CC4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oostrozebeke</w:t>
                            </w:r>
                          </w:p>
                          <w:p w14:paraId="452170F4" w14:textId="790845DF" w:rsidR="00B04372" w:rsidRPr="00143FE6" w:rsidRDefault="002A62E3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Rekeningnummer</w:t>
                            </w:r>
                            <w:proofErr w:type="spellEnd"/>
                            <w:r w:rsidR="006E041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: BE</w:t>
                            </w:r>
                            <w:r w:rsidR="000E1CC4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21 4669 3553 5103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7FDF3" id="_x0000_t202" coordsize="21600,21600" o:spt="202" path="m,l,21600r21600,l21600,xe">
                <v:stroke joinstyle="miter"/>
                <v:path gradientshapeok="t" o:connecttype="rect"/>
              </v:shapetype>
              <v:shape id="Tekstvak club adres" o:spid="_x0000_s1026" type="#_x0000_t202" style="position:absolute;margin-left:294.15pt;margin-top:139.25pt;width:210pt;height:11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" filled="f" stroked="f">
                <v:textbox style="mso-fit-shape-to-text:t">
                  <w:txbxContent>
                    <w:p w14:paraId="14D63D94" w14:textId="210EA675" w:rsidR="00C0570C" w:rsidRPr="00F769AB" w:rsidRDefault="00C0570C" w:rsidP="00F603CD">
                      <w:pPr>
                        <w:spacing w:after="0"/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r w:rsidRPr="00F769AB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Neos </w:t>
                      </w:r>
                      <w:r w:rsidR="000E1CC4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Oostrozebeke</w:t>
                      </w:r>
                    </w:p>
                    <w:p w14:paraId="7A05133B" w14:textId="33D0DBB9" w:rsidR="00C0570C" w:rsidRPr="00061A02" w:rsidRDefault="000E1CC4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Meulebekesteenweg 21</w:t>
                      </w:r>
                    </w:p>
                    <w:p w14:paraId="2FBFAEAD" w14:textId="42B29425" w:rsidR="00C0570C" w:rsidRPr="00712F0E" w:rsidRDefault="000E1CC4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8780 Oostrozebeke</w:t>
                      </w:r>
                    </w:p>
                    <w:p w14:paraId="679D0095" w14:textId="77777777" w:rsidR="00C0570C" w:rsidRPr="00712F0E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1F9EC94B" w14:textId="00E2465D" w:rsidR="002A62E3" w:rsidRPr="00061A02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r w:rsidRPr="00061A02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Tel: 04</w:t>
                      </w:r>
                      <w:r w:rsidR="000E1CC4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78 60 16 14</w:t>
                      </w:r>
                    </w:p>
                    <w:p w14:paraId="7442655F" w14:textId="2A14D5C8" w:rsidR="00C0570C" w:rsidRPr="00B76B1F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r w:rsidRPr="00061A02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r w:rsidR="000E1CC4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oostrozebeke</w:t>
                      </w:r>
                      <w:r w:rsidR="00712F0E"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@neosclub.be</w:t>
                      </w:r>
                      <w:r w:rsid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</w:p>
                    <w:p w14:paraId="3237F595" w14:textId="5DD7DDE5" w:rsidR="00C0570C" w:rsidRPr="00712F0E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712F0E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Website: </w:t>
                      </w:r>
                      <w:r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www.</w:t>
                      </w:r>
                      <w:r w:rsidR="00712F0E"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neosvzw</w:t>
                      </w:r>
                      <w:r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.be/</w:t>
                      </w:r>
                      <w:r w:rsidR="000E1CC4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oostrozebeke</w:t>
                      </w:r>
                    </w:p>
                    <w:p w14:paraId="452170F4" w14:textId="790845DF" w:rsidR="00B04372" w:rsidRPr="00143FE6" w:rsidRDefault="002A62E3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712F0E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Rekeningnummer</w:t>
                      </w:r>
                      <w:proofErr w:type="spellEnd"/>
                      <w:r w:rsidR="006E041E" w:rsidRPr="00712F0E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: BE</w:t>
                      </w:r>
                      <w:r w:rsidR="000E1CC4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21 4669 3553 5103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22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6D0493" wp14:editId="24B365BE">
                <wp:simplePos x="0" y="0"/>
                <wp:positionH relativeFrom="column">
                  <wp:posOffset>-40640</wp:posOffset>
                </wp:positionH>
                <wp:positionV relativeFrom="paragraph">
                  <wp:posOffset>258445</wp:posOffset>
                </wp:positionV>
                <wp:extent cx="2762250" cy="6029325"/>
                <wp:effectExtent l="0" t="0" r="0" b="0"/>
                <wp:wrapSquare wrapText="bothSides"/>
                <wp:docPr id="1592121609" name="Tekstvak bestuu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02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D15C5" w14:textId="3B831676" w:rsidR="00C0570C" w:rsidRPr="00061A02" w:rsidRDefault="00C0570C" w:rsidP="00D620DC">
                            <w:pP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Het bestuur van Neos </w:t>
                            </w:r>
                            <w:r w:rsidR="000656A1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Oostrozebeke</w:t>
                            </w:r>
                            <w:r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CF923B3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Voorzitter:</w:t>
                            </w:r>
                          </w:p>
                          <w:p w14:paraId="5B0CAA40" w14:textId="031C5EE8" w:rsidR="00546A1C" w:rsidRPr="00F769AB" w:rsidRDefault="000656A1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Christine Vanoverschelde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  <w:t>047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8 60 16 14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hyperlink r:id="rId11" w:history="1">
                              <w:r w:rsidR="00546A1C" w:rsidRPr="00E91D7D">
                                <w:rPr>
                                  <w:rStyle w:val="Hyperlink"/>
                                  <w:rFonts w:ascii="Barlow" w:hAnsi="Barlow"/>
                                  <w:noProof/>
                                  <w:sz w:val="18"/>
                                  <w:szCs w:val="18"/>
                                </w:rPr>
                                <w:t>voschristine@hotmail.com</w:t>
                              </w:r>
                            </w:hyperlink>
                            <w:r w:rsidR="005F1E0D">
                              <w:br/>
                            </w:r>
                            <w:r w:rsidR="008370F6">
                              <w:br/>
                            </w:r>
                            <w:r w:rsidR="00D83E4A" w:rsidRPr="000942D7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Ondervoorzitter</w:t>
                            </w:r>
                            <w:r w:rsidR="00D83E4A" w:rsidRPr="000942D7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83E4A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Dirk </w:t>
                            </w:r>
                            <w:proofErr w:type="spellStart"/>
                            <w:r w:rsidR="00D83E4A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Vanparys</w:t>
                            </w:r>
                            <w:proofErr w:type="spellEnd"/>
                            <w:r w:rsidR="00E83981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ab/>
                            </w:r>
                            <w:r w:rsidR="00E83981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ab/>
                              <w:t>0497 43 62 07</w:t>
                            </w:r>
                            <w:r w:rsidR="000942D7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br/>
                            </w:r>
                            <w:hyperlink r:id="rId12" w:history="1">
                              <w:r w:rsidR="00FA684D" w:rsidRPr="000B2771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dirk.vanparys1@telenet.be</w:t>
                              </w:r>
                            </w:hyperlink>
                            <w:r w:rsidR="00FA684D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0521A8C" w14:textId="7063E9F6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Secretaris</w:t>
                            </w:r>
                            <w:r w:rsidR="008370F6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en Penningme</w:t>
                            </w:r>
                            <w:r w:rsidR="005F1E0D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ester</w:t>
                            </w:r>
                          </w:p>
                          <w:p w14:paraId="5ABFA3C4" w14:textId="509FE6FE" w:rsidR="00C0570C" w:rsidRDefault="000656A1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Paul Taillieu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047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546A1C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40 94 7</w:t>
                            </w:r>
                            <w:r w:rsidR="00546A1C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546A1C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hyperlink r:id="rId13" w:history="1">
                              <w:r w:rsidR="00546A1C" w:rsidRPr="00E91D7D">
                                <w:rPr>
                                  <w:rStyle w:val="Hyperlink"/>
                                  <w:rFonts w:ascii="Barlow" w:hAnsi="Barlow"/>
                                  <w:noProof/>
                                  <w:sz w:val="18"/>
                                  <w:szCs w:val="18"/>
                                </w:rPr>
                                <w:t>taillieu.paul@skynet.be</w:t>
                              </w:r>
                            </w:hyperlink>
                          </w:p>
                          <w:p w14:paraId="410EA4E4" w14:textId="77777777" w:rsidR="00546A1C" w:rsidRPr="00F769AB" w:rsidRDefault="00546A1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4C5C8DF8" w14:textId="3589D331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Webbeheerder</w:t>
                            </w:r>
                            <w:r w:rsidR="00546A1C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E789498" w14:textId="0C221D6C" w:rsidR="00546A1C" w:rsidRPr="00F769AB" w:rsidRDefault="00546A1C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Patrick Duyck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  <w:t>047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8 20 75 41</w:t>
                            </w: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br/>
                            </w:r>
                            <w:hyperlink r:id="rId14" w:history="1">
                              <w:r w:rsidRPr="00E91D7D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duyckpatrick@hotmail.com</w:t>
                              </w:r>
                            </w:hyperlink>
                          </w:p>
                          <w:p w14:paraId="74EC0BD4" w14:textId="43701E68" w:rsidR="00C0570C" w:rsidRDefault="00546A1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Jan Maes</w:t>
                            </w: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ab/>
                              <w:t>0475 63 54 13</w:t>
                            </w:r>
                          </w:p>
                          <w:p w14:paraId="475FEF19" w14:textId="21646E2B" w:rsidR="00546A1C" w:rsidRDefault="00546A1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E91D7D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jan@architectjanmaes.be</w:t>
                              </w:r>
                            </w:hyperlink>
                          </w:p>
                          <w:p w14:paraId="4F30ADCC" w14:textId="77777777" w:rsidR="00546A1C" w:rsidRPr="00F769AB" w:rsidRDefault="00546A1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5FEEA9B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Bestuursleden:</w:t>
                            </w:r>
                          </w:p>
                          <w:p w14:paraId="7F7B2D26" w14:textId="762CB618" w:rsidR="00C0570C" w:rsidRDefault="00546A1C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Proost Kris Blondeel 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94 45 35 98</w:t>
                            </w:r>
                          </w:p>
                          <w:p w14:paraId="337FF9C6" w14:textId="13CF67F7" w:rsidR="00C0570C" w:rsidRPr="00F769AB" w:rsidRDefault="002B4153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E91D7D">
                                <w:rPr>
                                  <w:rStyle w:val="Hyperlink"/>
                                  <w:rFonts w:ascii="Barlow" w:hAnsi="Barlow"/>
                                  <w:noProof/>
                                  <w:sz w:val="18"/>
                                  <w:szCs w:val="18"/>
                                </w:rPr>
                                <w:t>kristiaan.blondeel@skynet.be</w:t>
                              </w:r>
                            </w:hyperlink>
                          </w:p>
                          <w:p w14:paraId="4F9DFB38" w14:textId="4B73838C" w:rsidR="00C0570C" w:rsidRPr="00F769AB" w:rsidRDefault="00546A1C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Carmen Behaeghe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04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 xml:space="preserve">98 57 45 93 </w:t>
                            </w:r>
                          </w:p>
                          <w:p w14:paraId="02A35DE6" w14:textId="4CEC9567" w:rsidR="00C0570C" w:rsidRPr="00F769AB" w:rsidRDefault="00094F69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</w:rPr>
                                <w:t>carmen.behaeghe@telenet.be</w:t>
                              </w:r>
                            </w:hyperlink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Lucrèce</w:t>
                            </w:r>
                            <w:proofErr w:type="spellEnd"/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Devos </w:t>
                            </w: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ab/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  <w:t>04</w:t>
                            </w: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86 90 23 20</w:t>
                            </w:r>
                          </w:p>
                          <w:p w14:paraId="1F543E52" w14:textId="6EE9FDD8" w:rsidR="00094F69" w:rsidRDefault="00094F6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Pr="00094F6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lucrece.devos@skynet.be</w:t>
                              </w:r>
                            </w:hyperlink>
                            <w:r w:rsidR="0042017D"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Piet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Roobroeck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0489 20 28 11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19" w:history="1">
                              <w:r w:rsidRPr="00E91D7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proobroeck@hotmail.com</w:t>
                              </w:r>
                            </w:hyperlink>
                            <w:r w:rsidR="007A791F">
                              <w:br/>
                            </w:r>
                            <w:r w:rsidR="007A791F" w:rsidRPr="003A2D49">
                              <w:rPr>
                                <w:sz w:val="18"/>
                                <w:szCs w:val="18"/>
                              </w:rPr>
                              <w:t>Marleen Van</w:t>
                            </w:r>
                            <w:r w:rsidR="004176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1767B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7A791F" w:rsidRPr="003A2D49">
                              <w:rPr>
                                <w:sz w:val="18"/>
                                <w:szCs w:val="18"/>
                              </w:rPr>
                              <w:t>ollebeke</w:t>
                            </w:r>
                            <w:proofErr w:type="spellEnd"/>
                            <w:r w:rsidR="007D68A3" w:rsidRPr="003A2D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8A3" w:rsidRPr="003A2D49">
                              <w:rPr>
                                <w:sz w:val="18"/>
                                <w:szCs w:val="18"/>
                              </w:rPr>
                              <w:tab/>
                              <w:t>0473 33 74 91</w:t>
                            </w:r>
                            <w:r w:rsidR="007D68A3" w:rsidRPr="003A2D4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20" w:history="1">
                              <w:r w:rsidR="003A2D49" w:rsidRPr="001707C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stefaanvandamme8790@gamil.com</w:t>
                              </w:r>
                            </w:hyperlink>
                            <w:r w:rsidR="003A2D4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Annemie Vanpraet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056 66 78 95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21" w:history="1">
                              <w:r w:rsidRPr="00E91D7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freddy.deloof@telenet.be</w:t>
                              </w:r>
                            </w:hyperlink>
                          </w:p>
                          <w:p w14:paraId="439E6397" w14:textId="69AD9A24" w:rsidR="00094F69" w:rsidRPr="00094F69" w:rsidRDefault="00094F6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3B7B85" w14:textId="77777777" w:rsidR="00094F69" w:rsidRPr="009F6D11" w:rsidRDefault="00094F69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0493" id="Tekstvak bestuur" o:spid="_x0000_s1027" type="#_x0000_t202" style="position:absolute;margin-left:-3.2pt;margin-top:20.35pt;width:217.5pt;height:4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" filled="f" stroked="f" strokeweight=".5pt">
                <v:textbox>
                  <w:txbxContent>
                    <w:p w14:paraId="6CBD15C5" w14:textId="3B831676" w:rsidR="00C0570C" w:rsidRPr="00061A02" w:rsidRDefault="00C0570C" w:rsidP="00D620DC">
                      <w:pP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Het bestuur van Neos </w:t>
                      </w:r>
                      <w:r w:rsidR="000656A1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Oostrozebeke</w:t>
                      </w:r>
                      <w:r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:</w:t>
                      </w:r>
                    </w:p>
                    <w:p w14:paraId="2CF923B3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Voorzitter:</w:t>
                      </w:r>
                    </w:p>
                    <w:p w14:paraId="5B0CAA40" w14:textId="031C5EE8" w:rsidR="00546A1C" w:rsidRPr="00F769AB" w:rsidRDefault="000656A1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Christine Vanoverschelde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  <w:t>047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8 60 16 14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br/>
                      </w:r>
                      <w:hyperlink r:id="rId22" w:history="1">
                        <w:r w:rsidR="00546A1C" w:rsidRPr="00E91D7D">
                          <w:rPr>
                            <w:rStyle w:val="Hyperlink"/>
                            <w:rFonts w:ascii="Barlow" w:hAnsi="Barlow"/>
                            <w:noProof/>
                            <w:sz w:val="18"/>
                            <w:szCs w:val="18"/>
                          </w:rPr>
                          <w:t>voschristine@hotmail.com</w:t>
                        </w:r>
                      </w:hyperlink>
                      <w:r w:rsidR="005F1E0D">
                        <w:br/>
                      </w:r>
                      <w:r w:rsidR="008370F6">
                        <w:br/>
                      </w:r>
                      <w:r w:rsidR="00D83E4A" w:rsidRPr="000942D7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Ondervoorzitter</w:t>
                      </w:r>
                      <w:r w:rsidR="00D83E4A" w:rsidRPr="000942D7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83E4A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Dirk </w:t>
                      </w:r>
                      <w:proofErr w:type="spellStart"/>
                      <w:r w:rsidR="00D83E4A">
                        <w:rPr>
                          <w:rFonts w:ascii="Barlow" w:hAnsi="Barlow"/>
                          <w:sz w:val="18"/>
                          <w:szCs w:val="18"/>
                        </w:rPr>
                        <w:t>Vanparys</w:t>
                      </w:r>
                      <w:proofErr w:type="spellEnd"/>
                      <w:r w:rsidR="00E83981">
                        <w:rPr>
                          <w:rFonts w:ascii="Barlow" w:hAnsi="Barlow"/>
                          <w:sz w:val="18"/>
                          <w:szCs w:val="18"/>
                        </w:rPr>
                        <w:tab/>
                      </w:r>
                      <w:r w:rsidR="00E83981">
                        <w:rPr>
                          <w:rFonts w:ascii="Barlow" w:hAnsi="Barlow"/>
                          <w:sz w:val="18"/>
                          <w:szCs w:val="18"/>
                        </w:rPr>
                        <w:tab/>
                        <w:t>0497 43 62 07</w:t>
                      </w:r>
                      <w:r w:rsidR="000942D7">
                        <w:rPr>
                          <w:rFonts w:ascii="Barlow" w:hAnsi="Barlow"/>
                          <w:sz w:val="18"/>
                          <w:szCs w:val="18"/>
                        </w:rPr>
                        <w:br/>
                      </w:r>
                      <w:hyperlink r:id="rId23" w:history="1">
                        <w:r w:rsidR="00FA684D" w:rsidRPr="000B2771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dirk.vanparys1@telenet.be</w:t>
                        </w:r>
                      </w:hyperlink>
                      <w:r w:rsidR="00FA684D">
                        <w:rPr>
                          <w:rFonts w:ascii="Barlow" w:hAnsi="Barlow"/>
                          <w:sz w:val="18"/>
                          <w:szCs w:val="18"/>
                        </w:rPr>
                        <w:br/>
                      </w:r>
                    </w:p>
                    <w:p w14:paraId="40521A8C" w14:textId="7063E9F6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Secretaris</w:t>
                      </w:r>
                      <w:r w:rsidR="008370F6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 xml:space="preserve"> en Penningme</w:t>
                      </w:r>
                      <w:r w:rsidR="005F1E0D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ester</w:t>
                      </w:r>
                    </w:p>
                    <w:p w14:paraId="5ABFA3C4" w14:textId="509FE6FE" w:rsidR="00C0570C" w:rsidRDefault="000656A1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Paul Taillieu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047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9</w:t>
                      </w:r>
                      <w:r w:rsidR="00546A1C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40 94 7</w:t>
                      </w:r>
                      <w:r w:rsidR="00546A1C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</w:t>
                      </w:r>
                      <w:r w:rsidR="00546A1C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br/>
                      </w:r>
                      <w:hyperlink r:id="rId24" w:history="1">
                        <w:r w:rsidR="00546A1C" w:rsidRPr="00E91D7D">
                          <w:rPr>
                            <w:rStyle w:val="Hyperlink"/>
                            <w:rFonts w:ascii="Barlow" w:hAnsi="Barlow"/>
                            <w:noProof/>
                            <w:sz w:val="18"/>
                            <w:szCs w:val="18"/>
                          </w:rPr>
                          <w:t>taillieu.paul@skynet.be</w:t>
                        </w:r>
                      </w:hyperlink>
                    </w:p>
                    <w:p w14:paraId="410EA4E4" w14:textId="77777777" w:rsidR="00546A1C" w:rsidRPr="00F769AB" w:rsidRDefault="00546A1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4C5C8DF8" w14:textId="3589D331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Webbeheerder</w:t>
                      </w:r>
                      <w:r w:rsidR="00546A1C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1E789498" w14:textId="0C221D6C" w:rsidR="00546A1C" w:rsidRPr="00F769AB" w:rsidRDefault="00546A1C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Patrick Duyck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  <w:t>047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8 20 75 41</w:t>
                      </w: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br/>
                      </w:r>
                      <w:hyperlink r:id="rId25" w:history="1">
                        <w:r w:rsidRPr="00E91D7D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duyckpatrick@hotmail.com</w:t>
                        </w:r>
                      </w:hyperlink>
                    </w:p>
                    <w:p w14:paraId="74EC0BD4" w14:textId="43701E68" w:rsidR="00C0570C" w:rsidRDefault="00546A1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Jan Maes</w:t>
                      </w: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ab/>
                        <w:t>0475 63 54 13</w:t>
                      </w:r>
                    </w:p>
                    <w:p w14:paraId="475FEF19" w14:textId="21646E2B" w:rsidR="00546A1C" w:rsidRDefault="00546A1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6" w:history="1">
                        <w:r w:rsidRPr="00E91D7D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jan@architectjanmaes.be</w:t>
                        </w:r>
                      </w:hyperlink>
                    </w:p>
                    <w:p w14:paraId="4F30ADCC" w14:textId="77777777" w:rsidR="00546A1C" w:rsidRPr="00F769AB" w:rsidRDefault="00546A1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5FEEA9B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Bestuursleden:</w:t>
                      </w:r>
                    </w:p>
                    <w:p w14:paraId="7F7B2D26" w14:textId="762CB618" w:rsidR="00C0570C" w:rsidRDefault="00546A1C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Proost Kris Blondeel 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94 45 35 98</w:t>
                      </w:r>
                    </w:p>
                    <w:p w14:paraId="337FF9C6" w14:textId="13CF67F7" w:rsidR="00C0570C" w:rsidRPr="00F769AB" w:rsidRDefault="002B4153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hyperlink r:id="rId27" w:history="1">
                        <w:r w:rsidRPr="00E91D7D">
                          <w:rPr>
                            <w:rStyle w:val="Hyperlink"/>
                            <w:rFonts w:ascii="Barlow" w:hAnsi="Barlow"/>
                            <w:noProof/>
                            <w:sz w:val="18"/>
                            <w:szCs w:val="18"/>
                          </w:rPr>
                          <w:t>kristiaan.blondeel@skynet.be</w:t>
                        </w:r>
                      </w:hyperlink>
                    </w:p>
                    <w:p w14:paraId="4F9DFB38" w14:textId="4B73838C" w:rsidR="00C0570C" w:rsidRPr="00F769AB" w:rsidRDefault="00546A1C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Carmen Behaeghe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04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 xml:space="preserve">98 57 45 93 </w:t>
                      </w:r>
                    </w:p>
                    <w:p w14:paraId="02A35DE6" w14:textId="4CEC9567" w:rsidR="00C0570C" w:rsidRPr="00F769AB" w:rsidRDefault="00094F69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28" w:history="1">
                        <w:r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</w:rPr>
                          <w:t>carmen.behaeghe@telenet.be</w:t>
                        </w:r>
                      </w:hyperlink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Lucrèce</w:t>
                      </w:r>
                      <w:proofErr w:type="spellEnd"/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Devos </w:t>
                      </w: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ab/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  <w:t>04</w:t>
                      </w: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86 90 23 20</w:t>
                      </w:r>
                    </w:p>
                    <w:p w14:paraId="1F543E52" w14:textId="6EE9FDD8" w:rsidR="00094F69" w:rsidRDefault="00094F6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9" w:history="1">
                        <w:r w:rsidRPr="00094F69">
                          <w:rPr>
                            <w:rStyle w:val="Hyperlink"/>
                            <w:sz w:val="18"/>
                            <w:szCs w:val="18"/>
                          </w:rPr>
                          <w:t>lucrece.devos@skynet.be</w:t>
                        </w:r>
                      </w:hyperlink>
                      <w:r w:rsidR="0042017D"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Piet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Roobroeck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0489 20 28 11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hyperlink r:id="rId30" w:history="1">
                        <w:r w:rsidRPr="00E91D7D">
                          <w:rPr>
                            <w:rStyle w:val="Hyperlink"/>
                            <w:sz w:val="18"/>
                            <w:szCs w:val="18"/>
                          </w:rPr>
                          <w:t>proobroeck@hotmail.com</w:t>
                        </w:r>
                      </w:hyperlink>
                      <w:r w:rsidR="007A791F">
                        <w:br/>
                      </w:r>
                      <w:r w:rsidR="007A791F" w:rsidRPr="003A2D49">
                        <w:rPr>
                          <w:sz w:val="18"/>
                          <w:szCs w:val="18"/>
                        </w:rPr>
                        <w:t>Marleen Van</w:t>
                      </w:r>
                      <w:r w:rsidR="0041767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1767B">
                        <w:rPr>
                          <w:sz w:val="18"/>
                          <w:szCs w:val="18"/>
                        </w:rPr>
                        <w:t>H</w:t>
                      </w:r>
                      <w:r w:rsidR="007A791F" w:rsidRPr="003A2D49">
                        <w:rPr>
                          <w:sz w:val="18"/>
                          <w:szCs w:val="18"/>
                        </w:rPr>
                        <w:t>ollebeke</w:t>
                      </w:r>
                      <w:proofErr w:type="spellEnd"/>
                      <w:r w:rsidR="007D68A3" w:rsidRPr="003A2D4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D68A3" w:rsidRPr="003A2D49">
                        <w:rPr>
                          <w:sz w:val="18"/>
                          <w:szCs w:val="18"/>
                        </w:rPr>
                        <w:tab/>
                        <w:t>0473 33 74 91</w:t>
                      </w:r>
                      <w:r w:rsidR="007D68A3" w:rsidRPr="003A2D49">
                        <w:rPr>
                          <w:sz w:val="18"/>
                          <w:szCs w:val="18"/>
                        </w:rPr>
                        <w:br/>
                      </w:r>
                      <w:hyperlink r:id="rId31" w:history="1">
                        <w:r w:rsidR="003A2D49" w:rsidRPr="001707C6">
                          <w:rPr>
                            <w:rStyle w:val="Hyperlink"/>
                            <w:sz w:val="18"/>
                            <w:szCs w:val="18"/>
                          </w:rPr>
                          <w:t>stefaanvandamme8790@gamil.com</w:t>
                        </w:r>
                      </w:hyperlink>
                      <w:r w:rsidR="003A2D49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Annemie Vanpraet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056 66 78 95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hyperlink r:id="rId32" w:history="1">
                        <w:r w:rsidRPr="00E91D7D">
                          <w:rPr>
                            <w:rStyle w:val="Hyperlink"/>
                            <w:sz w:val="18"/>
                            <w:szCs w:val="18"/>
                          </w:rPr>
                          <w:t>freddy.deloof@telenet.be</w:t>
                        </w:r>
                      </w:hyperlink>
                    </w:p>
                    <w:p w14:paraId="439E6397" w14:textId="69AD9A24" w:rsidR="00094F69" w:rsidRPr="00094F69" w:rsidRDefault="00094F6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73B7B85" w14:textId="77777777" w:rsidR="00094F69" w:rsidRPr="009F6D11" w:rsidRDefault="00094F69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B731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34BCFF" wp14:editId="306A50BB">
                <wp:simplePos x="0" y="0"/>
                <wp:positionH relativeFrom="column">
                  <wp:posOffset>7917180</wp:posOffset>
                </wp:positionH>
                <wp:positionV relativeFrom="paragraph">
                  <wp:posOffset>1604645</wp:posOffset>
                </wp:positionV>
                <wp:extent cx="1905000" cy="647700"/>
                <wp:effectExtent l="0" t="0" r="0" b="0"/>
                <wp:wrapNone/>
                <wp:docPr id="1731068747" name="Jaar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CF64" w14:textId="0CB1DE7A" w:rsidR="00C0570C" w:rsidRPr="00F45810" w:rsidRDefault="00C0570C" w:rsidP="00F769AB">
                            <w:pPr>
                              <w:spacing w:after="0"/>
                              <w:jc w:val="right"/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5</w:t>
                            </w: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-202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4BCFF" id="Jaartal" o:spid="_x0000_s1028" type="#_x0000_t202" style="position:absolute;margin-left:623.4pt;margin-top:126.35pt;width:150pt;height:51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" filled="f" stroked="f" strokeweight=".5pt">
                <v:textbox>
                  <w:txbxContent>
                    <w:p w14:paraId="6619CF64" w14:textId="0CB1DE7A" w:rsidR="00C0570C" w:rsidRPr="00F45810" w:rsidRDefault="00C0570C" w:rsidP="00F769AB">
                      <w:pPr>
                        <w:spacing w:after="0"/>
                        <w:jc w:val="right"/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</w:pP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5</w:t>
                      </w: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-202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7318" w:rsidRPr="00784394">
        <w:rPr>
          <w:rFonts w:ascii="Barlow ExtraBold" w:hAnsi="Barlow ExtraBold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B8ED7AB" wp14:editId="39A95BFC">
                <wp:simplePos x="0" y="0"/>
                <wp:positionH relativeFrom="column">
                  <wp:posOffset>8069580</wp:posOffset>
                </wp:positionH>
                <wp:positionV relativeFrom="paragraph">
                  <wp:posOffset>615950</wp:posOffset>
                </wp:positionV>
                <wp:extent cx="1752600" cy="1404620"/>
                <wp:effectExtent l="0" t="0" r="0" b="1905"/>
                <wp:wrapSquare wrapText="bothSides"/>
                <wp:docPr id="391759109" name="Clubna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C478" w14:textId="77777777" w:rsidR="00DF3C88" w:rsidRDefault="00784394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N</w:t>
                            </w:r>
                            <w:r w:rsidR="00B205CB"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eos</w:t>
                            </w:r>
                          </w:p>
                          <w:p w14:paraId="563BBDC8" w14:textId="6945C463" w:rsidR="00784394" w:rsidRPr="00B205CB" w:rsidRDefault="000E1CC4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Oostrozebeke</w:t>
                            </w:r>
                          </w:p>
                          <w:p w14:paraId="6A6CCCA4" w14:textId="4EA6B2C0" w:rsidR="00B205CB" w:rsidRPr="00B205CB" w:rsidRDefault="00B205CB" w:rsidP="00346381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presenteert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ED7AB" id="Clubnaam" o:spid="_x0000_s1029" type="#_x0000_t202" style="position:absolute;margin-left:635.4pt;margin-top:48.5pt;width:13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/z/gEAANUDAAAOAAAAZHJzL2Uyb0RvYy54bWysU9uO2yAQfa/Uf0C8N3ZcJ7t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" filled="f" stroked="f">
                <v:textbox style="mso-fit-shape-to-text:t">
                  <w:txbxContent>
                    <w:p w14:paraId="3A08C478" w14:textId="77777777" w:rsidR="00DF3C88" w:rsidRDefault="00784394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N</w:t>
                      </w:r>
                      <w:r w:rsidR="00B205CB"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eos</w:t>
                      </w:r>
                    </w:p>
                    <w:p w14:paraId="563BBDC8" w14:textId="6945C463" w:rsidR="00784394" w:rsidRPr="00B205CB" w:rsidRDefault="000E1CC4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Oostrozebeke</w:t>
                      </w:r>
                    </w:p>
                    <w:p w14:paraId="6A6CCCA4" w14:textId="4EA6B2C0" w:rsidR="00B205CB" w:rsidRPr="00B205CB" w:rsidRDefault="00B205CB" w:rsidP="00346381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presenteert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C71D97" w14:textId="77777777" w:rsidR="00CA3559" w:rsidRDefault="00CA3559">
      <w:r>
        <w:br w:type="page"/>
      </w:r>
    </w:p>
    <w:p w14:paraId="73AFD7DC" w14:textId="08596B88" w:rsidR="000536EC" w:rsidRDefault="000536EC" w:rsidP="00CA3559">
      <w:pPr>
        <w:pBdr>
          <w:bottom w:val="single" w:sz="6" w:space="1" w:color="auto"/>
        </w:pBdr>
        <w:rPr>
          <w:rFonts w:ascii="Barlow" w:hAnsi="Barlow"/>
          <w:sz w:val="24"/>
          <w:szCs w:val="24"/>
        </w:rPr>
      </w:pPr>
      <w:r w:rsidRPr="009E2029">
        <w:rPr>
          <w:rFonts w:ascii="Barlow ExtraBold" w:hAnsi="Barlow ExtraBold"/>
          <w:sz w:val="28"/>
          <w:szCs w:val="28"/>
        </w:rPr>
        <w:lastRenderedPageBreak/>
        <w:t>JAARPROGRAMMA 20</w:t>
      </w:r>
      <w:r w:rsidR="002E3BB5">
        <w:rPr>
          <w:rFonts w:ascii="Barlow ExtraBold" w:hAnsi="Barlow ExtraBold"/>
          <w:sz w:val="28"/>
          <w:szCs w:val="28"/>
        </w:rPr>
        <w:t>25</w:t>
      </w:r>
      <w:r w:rsidRPr="009E2029">
        <w:rPr>
          <w:rFonts w:ascii="Barlow ExtraBold" w:hAnsi="Barlow ExtraBold"/>
          <w:sz w:val="28"/>
          <w:szCs w:val="28"/>
        </w:rPr>
        <w:t>-202</w:t>
      </w:r>
      <w:r w:rsidR="002E3BB5">
        <w:rPr>
          <w:rFonts w:ascii="Barlow ExtraBold" w:hAnsi="Barlow ExtraBold"/>
          <w:sz w:val="28"/>
          <w:szCs w:val="28"/>
        </w:rPr>
        <w:t>6</w:t>
      </w:r>
      <w:r w:rsidRPr="009E2029">
        <w:rPr>
          <w:rFonts w:ascii="Barlow ExtraBold" w:hAnsi="Barlow ExtraBold"/>
          <w:sz w:val="28"/>
          <w:szCs w:val="28"/>
        </w:rPr>
        <w:t xml:space="preserve"> </w:t>
      </w:r>
      <w:r w:rsidR="00CA3559">
        <w:rPr>
          <w:rFonts w:ascii="Barlow ExtraBold" w:hAnsi="Barlow ExtraBold"/>
          <w:sz w:val="28"/>
          <w:szCs w:val="28"/>
        </w:rPr>
        <w:br/>
      </w:r>
      <w:r w:rsidRPr="009E2029">
        <w:rPr>
          <w:rFonts w:ascii="Barlow" w:hAnsi="Barlow"/>
          <w:sz w:val="24"/>
          <w:szCs w:val="24"/>
        </w:rPr>
        <w:t xml:space="preserve">NEOS </w:t>
      </w:r>
      <w:r w:rsidR="000E1CC4">
        <w:rPr>
          <w:rFonts w:ascii="Barlow" w:hAnsi="Barlow"/>
          <w:sz w:val="24"/>
          <w:szCs w:val="24"/>
        </w:rPr>
        <w:t>Oostrozebeke</w:t>
      </w:r>
      <w:r w:rsidR="004F5246">
        <w:rPr>
          <w:rFonts w:ascii="Barlow" w:hAnsi="Barlow"/>
          <w:sz w:val="24"/>
          <w:szCs w:val="24"/>
        </w:rPr>
        <w:t xml:space="preserve"> </w:t>
      </w:r>
    </w:p>
    <w:p w14:paraId="197283CB" w14:textId="1EAE7DC1" w:rsidR="00BE62F1" w:rsidRPr="00E24B01" w:rsidRDefault="00BE62F1" w:rsidP="00E24B01">
      <w:pPr>
        <w:pStyle w:val="cvgsua"/>
        <w:spacing w:before="0" w:beforeAutospacing="0" w:after="0" w:afterAutospacing="0"/>
        <w:rPr>
          <w:sz w:val="20"/>
          <w:szCs w:val="20"/>
        </w:rPr>
      </w:pP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SEPTEMBER</w:t>
      </w:r>
      <w:r w:rsidR="00DC23E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ab/>
      </w:r>
      <w:r w:rsidR="00DC23E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ab/>
      </w:r>
      <w:r w:rsidR="00DC23E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ab/>
      </w:r>
      <w:r w:rsidR="00E24B01">
        <w:rPr>
          <w:sz w:val="20"/>
          <w:szCs w:val="20"/>
        </w:rPr>
        <w:br/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>Di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D570D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>23</w:t>
      </w:r>
      <w:r w:rsidR="00184B4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 -  </w:t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>14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F30D6F"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="000E1CC4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Ledenbijeenkomst: Rode Kruis</w:t>
      </w:r>
      <w:r w:rsidR="001A75B8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met</w:t>
      </w:r>
      <w:r w:rsidR="000A1591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  <w:t xml:space="preserve">                                   </w:t>
      </w:r>
      <w:r w:rsidR="00B568C5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Chelsea </w:t>
      </w:r>
      <w:proofErr w:type="spellStart"/>
      <w:r w:rsidR="00B568C5">
        <w:rPr>
          <w:rStyle w:val="oypena"/>
          <w:rFonts w:ascii="Barlow" w:hAnsi="Barlow"/>
          <w:b/>
          <w:bCs/>
          <w:color w:val="000000"/>
          <w:sz w:val="20"/>
          <w:szCs w:val="20"/>
        </w:rPr>
        <w:t>Vervelghe</w:t>
      </w:r>
      <w:proofErr w:type="spellEnd"/>
      <w:r w:rsidR="00B568C5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: </w:t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reanimatie &amp; AED </w:t>
      </w:r>
      <w:r w:rsidR="000A1591">
        <w:rPr>
          <w:rStyle w:val="oypena"/>
          <w:rFonts w:ascii="Barlow" w:hAnsi="Barlow"/>
          <w:color w:val="000000"/>
          <w:sz w:val="20"/>
          <w:szCs w:val="20"/>
        </w:rPr>
        <w:br/>
        <w:t xml:space="preserve">                                   </w:t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>tips en tricks i.v.m.</w:t>
      </w:r>
      <w:r w:rsidR="0091414F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0E1CC4" w:rsidRPr="006C477A">
        <w:rPr>
          <w:rStyle w:val="oypena"/>
          <w:rFonts w:ascii="Barlow" w:hAnsi="Barlow"/>
          <w:color w:val="000000"/>
          <w:sz w:val="20"/>
          <w:szCs w:val="20"/>
        </w:rPr>
        <w:t>ongevallen</w:t>
      </w:r>
    </w:p>
    <w:p w14:paraId="1EDE2A2D" w14:textId="2DAECF18" w:rsidR="00BE62F1" w:rsidRPr="006C477A" w:rsidRDefault="00BE62F1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C04B4B9" w14:textId="77777777" w:rsidR="00BE62F1" w:rsidRPr="006C477A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OKTOBER</w:t>
      </w:r>
    </w:p>
    <w:p w14:paraId="66031B81" w14:textId="602D517C" w:rsidR="006558F0" w:rsidRPr="006C477A" w:rsidRDefault="000E1CC4" w:rsidP="00EC64AE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D570D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21 </w:t>
      </w:r>
      <w:r w:rsidR="00184B4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-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9</w:t>
      </w:r>
      <w:r w:rsidR="002F1B88" w:rsidRPr="006C477A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2F1B88"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DAGREIS: Brussel: </w:t>
      </w:r>
      <w:r w:rsidR="00AF4895">
        <w:rPr>
          <w:rStyle w:val="oypena"/>
          <w:rFonts w:ascii="Barlow" w:hAnsi="Barlow"/>
          <w:color w:val="000000"/>
          <w:sz w:val="20"/>
          <w:szCs w:val="20"/>
        </w:rPr>
        <w:t>‘V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an de toren</w:t>
      </w:r>
      <w:r w:rsidR="009F7F45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naar de koepel</w:t>
      </w:r>
      <w:r w:rsidR="001A75B8">
        <w:rPr>
          <w:rStyle w:val="oypena"/>
          <w:rFonts w:ascii="Barlow" w:hAnsi="Barlow"/>
          <w:color w:val="000000"/>
          <w:sz w:val="20"/>
          <w:szCs w:val="20"/>
        </w:rPr>
        <w:t xml:space="preserve"> -</w:t>
      </w:r>
      <w:r w:rsidR="00942DBB">
        <w:rPr>
          <w:rStyle w:val="oypena"/>
          <w:rFonts w:ascii="Barlow" w:hAnsi="Barlow"/>
          <w:color w:val="000000"/>
          <w:sz w:val="20"/>
          <w:szCs w:val="20"/>
        </w:rPr>
        <w:t xml:space="preserve"> bezoek aan VRT en Vlaams Parlement</w:t>
      </w:r>
      <w:r w:rsidR="00AF4895">
        <w:rPr>
          <w:rStyle w:val="oypena"/>
          <w:rFonts w:ascii="Barlow" w:hAnsi="Barlow"/>
          <w:color w:val="000000"/>
          <w:sz w:val="20"/>
          <w:szCs w:val="20"/>
        </w:rPr>
        <w:t>’</w:t>
      </w:r>
      <w:r w:rsidR="00942DBB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91414F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6558F0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+ </w:t>
      </w:r>
      <w:r w:rsidR="00C336BB">
        <w:rPr>
          <w:rStyle w:val="oypena"/>
          <w:rFonts w:ascii="Barlow" w:hAnsi="Barlow"/>
          <w:color w:val="000000"/>
          <w:sz w:val="20"/>
          <w:szCs w:val="20"/>
        </w:rPr>
        <w:t>rondleiding in historisch</w:t>
      </w:r>
      <w:r w:rsidR="00D31971">
        <w:rPr>
          <w:rStyle w:val="oypena"/>
          <w:rFonts w:ascii="Barlow" w:hAnsi="Barlow"/>
          <w:color w:val="000000"/>
          <w:sz w:val="20"/>
          <w:szCs w:val="20"/>
        </w:rPr>
        <w:t xml:space="preserve"> centrum</w:t>
      </w:r>
      <w:r w:rsidR="00C336BB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6A6161" w:rsidRPr="006C477A">
        <w:rPr>
          <w:rStyle w:val="oypena"/>
          <w:rFonts w:ascii="Barlow" w:hAnsi="Barlow"/>
          <w:color w:val="000000"/>
          <w:sz w:val="20"/>
          <w:szCs w:val="20"/>
        </w:rPr>
        <w:br/>
      </w:r>
    </w:p>
    <w:p w14:paraId="0FF1FB56" w14:textId="6122C607" w:rsidR="00BE62F1" w:rsidRPr="006C477A" w:rsidRDefault="006558F0" w:rsidP="006558F0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>Di</w:t>
      </w:r>
      <w:r w:rsidR="00D570D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28  </w:t>
      </w:r>
      <w:r w:rsidR="00184B4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-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14u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: </w:t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Komisch Theater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KRANS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door Bart Claeys en Thomas </w:t>
      </w:r>
      <w:proofErr w:type="spellStart"/>
      <w:r w:rsidRPr="006C477A">
        <w:rPr>
          <w:rStyle w:val="oypena"/>
          <w:rFonts w:ascii="Barlow" w:hAnsi="Barlow"/>
          <w:color w:val="000000"/>
          <w:sz w:val="20"/>
          <w:szCs w:val="20"/>
        </w:rPr>
        <w:t>Demeulenaere</w:t>
      </w:r>
      <w:proofErr w:type="spellEnd"/>
      <w:r w:rsidR="000E1CC4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</w:p>
    <w:p w14:paraId="5143CFFB" w14:textId="77777777" w:rsidR="00BE62F1" w:rsidRDefault="00BE62F1" w:rsidP="007732A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NOVEMBER</w:t>
      </w:r>
    </w:p>
    <w:p w14:paraId="46B925EE" w14:textId="15DA44FD" w:rsidR="002F1B88" w:rsidRPr="006C477A" w:rsidRDefault="006558F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D570D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25 </w:t>
      </w:r>
      <w:r w:rsidR="00184B4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-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14</w:t>
      </w:r>
      <w:r w:rsidR="002F1B88" w:rsidRPr="006C477A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2F1B88"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Ledenbijeenkomst: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herdenkingsviering 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>overleden leden</w:t>
      </w:r>
      <w:r w:rsidR="007A6AD9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met koor</w:t>
      </w:r>
      <w:r w:rsidR="00CE5CE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TERPSICHORE</w:t>
      </w:r>
    </w:p>
    <w:p w14:paraId="63189729" w14:textId="77777777" w:rsidR="00CA3559" w:rsidRPr="006C477A" w:rsidRDefault="00BE62F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DECEMBER</w:t>
      </w:r>
    </w:p>
    <w:p w14:paraId="1C04C70E" w14:textId="1C38594E" w:rsidR="00C64176" w:rsidRPr="006C477A" w:rsidRDefault="006558F0" w:rsidP="000656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D570D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16  </w:t>
      </w:r>
      <w:r w:rsidR="00184B44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-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12</w:t>
      </w:r>
      <w:r w:rsidR="00C64176" w:rsidRPr="006C477A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="000656A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Kerstfeest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: </w:t>
      </w:r>
      <w:r w:rsidR="000656A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feestmaal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842839">
        <w:rPr>
          <w:rStyle w:val="oypena"/>
          <w:rFonts w:ascii="Barlow" w:hAnsi="Barlow"/>
          <w:color w:val="000000"/>
          <w:sz w:val="20"/>
          <w:szCs w:val="20"/>
        </w:rPr>
        <w:t xml:space="preserve"> en 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animatie 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br/>
      </w:r>
      <w:r w:rsidR="003A38E4">
        <w:rPr>
          <w:rStyle w:val="oypena"/>
          <w:rFonts w:ascii="Barlow" w:hAnsi="Barlow"/>
          <w:color w:val="000000"/>
          <w:sz w:val="20"/>
          <w:szCs w:val="20"/>
        </w:rPr>
        <w:t xml:space="preserve">met </w:t>
      </w:r>
      <w:r w:rsidR="000656A1" w:rsidRPr="006C477A">
        <w:rPr>
          <w:rStyle w:val="oypena"/>
          <w:rFonts w:ascii="Barlow" w:hAnsi="Barlow"/>
          <w:color w:val="000000"/>
          <w:sz w:val="20"/>
          <w:szCs w:val="20"/>
        </w:rPr>
        <w:t>zangeres Mieke D</w:t>
      </w:r>
      <w:r w:rsidR="000656A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0656A1"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</w:p>
    <w:p w14:paraId="20A8C45D" w14:textId="41148076" w:rsidR="007A6AD9" w:rsidRPr="00D76ACD" w:rsidRDefault="00BE62F1" w:rsidP="00786ED6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JANUARI</w:t>
      </w:r>
    </w:p>
    <w:p w14:paraId="0829D9D1" w14:textId="0A298540" w:rsidR="00D24B81" w:rsidRPr="00C22199" w:rsidRDefault="00974033" w:rsidP="00C221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D570D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1E7DFB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27 </w:t>
      </w:r>
      <w:r w:rsidR="00184B4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 -  </w:t>
      </w:r>
      <w:r w:rsidR="001E7DFB" w:rsidRPr="00671BAD">
        <w:rPr>
          <w:rStyle w:val="oypena"/>
          <w:rFonts w:ascii="Barlow" w:hAnsi="Barlow"/>
          <w:color w:val="000000"/>
          <w:sz w:val="20"/>
          <w:szCs w:val="20"/>
        </w:rPr>
        <w:t>14u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ab/>
      </w:r>
      <w:r w:rsidR="001E7DFB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</w:t>
      </w:r>
      <w:r w:rsidR="00312653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met Joan De Winne</w:t>
      </w:r>
      <w:r w:rsidR="00E359D4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7A6AD9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BF1B56" w:rsidRPr="00671BAD">
        <w:rPr>
          <w:rStyle w:val="oypena"/>
          <w:rFonts w:ascii="Barlow" w:hAnsi="Barlow"/>
          <w:color w:val="000000"/>
          <w:sz w:val="20"/>
          <w:szCs w:val="20"/>
        </w:rPr>
        <w:t>‘Het forensisch identifi</w:t>
      </w:r>
      <w:r w:rsidR="005F576C" w:rsidRPr="00671BAD">
        <w:rPr>
          <w:rStyle w:val="oypena"/>
          <w:rFonts w:ascii="Barlow" w:hAnsi="Barlow"/>
          <w:color w:val="000000"/>
          <w:sz w:val="20"/>
          <w:szCs w:val="20"/>
        </w:rPr>
        <w:t>c</w:t>
      </w:r>
      <w:r w:rsidR="00BF1B56" w:rsidRPr="00671BAD">
        <w:rPr>
          <w:rStyle w:val="oypena"/>
          <w:rFonts w:ascii="Barlow" w:hAnsi="Barlow"/>
          <w:color w:val="000000"/>
          <w:sz w:val="20"/>
          <w:szCs w:val="20"/>
        </w:rPr>
        <w:t>at</w:t>
      </w:r>
      <w:r w:rsidR="004266BB" w:rsidRPr="00671BAD">
        <w:rPr>
          <w:rStyle w:val="oypena"/>
          <w:rFonts w:ascii="Barlow" w:hAnsi="Barlow"/>
          <w:color w:val="000000"/>
          <w:sz w:val="20"/>
          <w:szCs w:val="20"/>
        </w:rPr>
        <w:t>ie</w:t>
      </w:r>
      <w:r w:rsidR="00BF1B56" w:rsidRPr="00671BAD">
        <w:rPr>
          <w:rStyle w:val="oypena"/>
          <w:rFonts w:ascii="Barlow" w:hAnsi="Barlow"/>
          <w:color w:val="000000"/>
          <w:sz w:val="20"/>
          <w:szCs w:val="20"/>
        </w:rPr>
        <w:t>proces</w:t>
      </w:r>
      <w:r w:rsidR="005F576C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van slachtoffers</w:t>
      </w:r>
      <w:r w:rsidR="004266BB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van inc</w:t>
      </w:r>
      <w:r w:rsidR="003F7211" w:rsidRPr="00671BAD">
        <w:rPr>
          <w:rStyle w:val="oypena"/>
          <w:rFonts w:ascii="Barlow" w:hAnsi="Barlow"/>
          <w:color w:val="000000"/>
          <w:sz w:val="20"/>
          <w:szCs w:val="20"/>
        </w:rPr>
        <w:t>i</w:t>
      </w:r>
      <w:r w:rsidR="004266BB" w:rsidRPr="00671BAD">
        <w:rPr>
          <w:rStyle w:val="oypena"/>
          <w:rFonts w:ascii="Barlow" w:hAnsi="Barlow"/>
          <w:color w:val="000000"/>
          <w:sz w:val="20"/>
          <w:szCs w:val="20"/>
        </w:rPr>
        <w:t>denten,</w:t>
      </w:r>
      <w:r w:rsidR="007A6AD9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4266BB" w:rsidRPr="00671BAD">
        <w:rPr>
          <w:rStyle w:val="oypena"/>
          <w:rFonts w:ascii="Barlow" w:hAnsi="Barlow"/>
          <w:color w:val="000000"/>
          <w:sz w:val="20"/>
          <w:szCs w:val="20"/>
        </w:rPr>
        <w:t>accid</w:t>
      </w:r>
      <w:r w:rsidR="003F7211" w:rsidRPr="00671BAD">
        <w:rPr>
          <w:rStyle w:val="oypena"/>
          <w:rFonts w:ascii="Barlow" w:hAnsi="Barlow"/>
          <w:color w:val="000000"/>
          <w:sz w:val="20"/>
          <w:szCs w:val="20"/>
        </w:rPr>
        <w:t>en</w:t>
      </w:r>
      <w:r w:rsidR="004266BB" w:rsidRPr="00671BAD">
        <w:rPr>
          <w:rStyle w:val="oypena"/>
          <w:rFonts w:ascii="Barlow" w:hAnsi="Barlow"/>
          <w:color w:val="000000"/>
          <w:sz w:val="20"/>
          <w:szCs w:val="20"/>
        </w:rPr>
        <w:t>ten</w:t>
      </w:r>
      <w:r w:rsid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123A95" w:rsidRPr="00671BAD">
        <w:rPr>
          <w:rStyle w:val="oypena"/>
          <w:rFonts w:ascii="Barlow" w:hAnsi="Barlow"/>
          <w:color w:val="000000"/>
          <w:sz w:val="20"/>
          <w:szCs w:val="20"/>
        </w:rPr>
        <w:t>en rampe</w:t>
      </w:r>
      <w:r w:rsidR="00DC2A1A" w:rsidRPr="00671BAD">
        <w:rPr>
          <w:rStyle w:val="oypena"/>
          <w:rFonts w:ascii="Barlow" w:hAnsi="Barlow"/>
          <w:color w:val="000000"/>
          <w:sz w:val="20"/>
          <w:szCs w:val="20"/>
        </w:rPr>
        <w:t>n’</w:t>
      </w:r>
    </w:p>
    <w:p w14:paraId="417DA1B2" w14:textId="278082E2" w:rsidR="00BE62F1" w:rsidRPr="00671BAD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FEBRUARI</w:t>
      </w:r>
    </w:p>
    <w:p w14:paraId="4CEE350F" w14:textId="2140428D" w:rsidR="00980908" w:rsidRPr="00671BAD" w:rsidRDefault="00B1721E" w:rsidP="004F709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D570D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71BAD">
        <w:rPr>
          <w:rStyle w:val="oypena"/>
          <w:rFonts w:ascii="Barlow" w:hAnsi="Barlow"/>
          <w:color w:val="000000"/>
          <w:sz w:val="20"/>
          <w:szCs w:val="20"/>
        </w:rPr>
        <w:t xml:space="preserve">24 </w:t>
      </w:r>
      <w:r w:rsidR="00184B4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-  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1</w:t>
      </w:r>
      <w:r w:rsidRPr="00671BAD">
        <w:rPr>
          <w:rStyle w:val="oypena"/>
          <w:rFonts w:ascii="Barlow" w:hAnsi="Barlow"/>
          <w:color w:val="000000"/>
          <w:sz w:val="20"/>
          <w:szCs w:val="20"/>
        </w:rPr>
        <w:t>4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ab/>
      </w:r>
      <w:r w:rsidR="00A063FF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 met Prof</w:t>
      </w:r>
      <w:r w:rsidR="00124135">
        <w:rPr>
          <w:rStyle w:val="oypena"/>
          <w:rFonts w:ascii="Barlow" w:hAnsi="Barlow"/>
          <w:b/>
          <w:bCs/>
          <w:color w:val="000000"/>
          <w:sz w:val="20"/>
          <w:szCs w:val="20"/>
        </w:rPr>
        <w:t>.</w:t>
      </w:r>
      <w:r w:rsidR="00A063FF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Dirk </w:t>
      </w:r>
      <w:proofErr w:type="spellStart"/>
      <w:r w:rsidR="00A063FF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Devroey</w:t>
      </w:r>
      <w:proofErr w:type="spellEnd"/>
      <w:r w:rsidR="00E359D4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A063FF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082235" w:rsidRPr="00671BAD">
        <w:rPr>
          <w:rStyle w:val="oypena"/>
          <w:rFonts w:ascii="Barlow" w:hAnsi="Barlow"/>
          <w:color w:val="000000"/>
          <w:sz w:val="20"/>
          <w:szCs w:val="20"/>
        </w:rPr>
        <w:t>‘Medische mythes, waarheden</w:t>
      </w:r>
      <w:r w:rsidR="003C70CD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en achterg</w:t>
      </w:r>
      <w:r w:rsidR="007A6AD9" w:rsidRPr="00671BAD">
        <w:rPr>
          <w:rStyle w:val="oypena"/>
          <w:rFonts w:ascii="Barlow" w:hAnsi="Barlow"/>
          <w:color w:val="000000"/>
          <w:sz w:val="20"/>
          <w:szCs w:val="20"/>
        </w:rPr>
        <w:t>r</w:t>
      </w:r>
      <w:r w:rsidR="003C70CD" w:rsidRPr="00671BAD">
        <w:rPr>
          <w:rStyle w:val="oypena"/>
          <w:rFonts w:ascii="Barlow" w:hAnsi="Barlow"/>
          <w:color w:val="000000"/>
          <w:sz w:val="20"/>
          <w:szCs w:val="20"/>
        </w:rPr>
        <w:t>onden’</w:t>
      </w:r>
    </w:p>
    <w:p w14:paraId="473B0534" w14:textId="3945F1B1" w:rsidR="00C64176" w:rsidRPr="00671BAD" w:rsidRDefault="00BE62F1" w:rsidP="00EA0A11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MAART</w:t>
      </w:r>
      <w:r w:rsidR="00044A80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42218F" w:rsidRPr="00671BAD">
        <w:rPr>
          <w:rStyle w:val="oypena"/>
          <w:rFonts w:ascii="Barlow" w:hAnsi="Barlow"/>
          <w:color w:val="000000"/>
          <w:sz w:val="20"/>
          <w:szCs w:val="20"/>
        </w:rPr>
        <w:t>Di</w:t>
      </w:r>
      <w:r w:rsidR="004023A6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 w:rsidR="00184B4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24  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- </w:t>
      </w:r>
      <w:r w:rsidR="00184B44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1</w:t>
      </w:r>
      <w:r w:rsidR="00184B44" w:rsidRPr="00671BAD">
        <w:rPr>
          <w:rStyle w:val="oypena"/>
          <w:rFonts w:ascii="Barlow" w:hAnsi="Barlow"/>
          <w:color w:val="000000"/>
          <w:sz w:val="20"/>
          <w:szCs w:val="20"/>
        </w:rPr>
        <w:t>4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ab/>
      </w:r>
      <w:r w:rsidR="00E32ACA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 met Prof</w:t>
      </w:r>
      <w:r w:rsidR="00124135">
        <w:rPr>
          <w:rStyle w:val="oypena"/>
          <w:rFonts w:ascii="Barlow" w:hAnsi="Barlow"/>
          <w:b/>
          <w:bCs/>
          <w:color w:val="000000"/>
          <w:sz w:val="20"/>
          <w:szCs w:val="20"/>
        </w:rPr>
        <w:t>.</w:t>
      </w:r>
      <w:r w:rsidR="00E32ACA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Piet </w:t>
      </w:r>
      <w:r w:rsidR="006B7D7B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</w:t>
      </w:r>
      <w:r w:rsidR="006B7D7B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73472E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r w:rsidR="00E32ACA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Demeester</w:t>
      </w:r>
      <w:r w:rsidR="00E359D4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E32ACA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E32ACA" w:rsidRPr="00671BAD">
        <w:rPr>
          <w:rStyle w:val="oypena"/>
          <w:rFonts w:ascii="Barlow" w:hAnsi="Barlow"/>
          <w:color w:val="000000"/>
          <w:sz w:val="20"/>
          <w:szCs w:val="20"/>
        </w:rPr>
        <w:t>‘Inleiding tot A</w:t>
      </w:r>
      <w:r w:rsidR="0053080A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I </w:t>
      </w:r>
      <w:r w:rsidR="00507DAC"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</w:t>
      </w:r>
      <w:r w:rsidR="00C452F8">
        <w:rPr>
          <w:rStyle w:val="oypena"/>
          <w:rFonts w:ascii="Barlow" w:hAnsi="Barlow"/>
          <w:color w:val="000000"/>
          <w:sz w:val="20"/>
          <w:szCs w:val="20"/>
        </w:rPr>
        <w:br/>
      </w:r>
      <w:r w:rsidR="00507DAC"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 </w:t>
      </w:r>
      <w:r w:rsidR="0053080A" w:rsidRPr="00671BAD">
        <w:rPr>
          <w:rStyle w:val="oypena"/>
          <w:rFonts w:ascii="Barlow" w:hAnsi="Barlow"/>
          <w:color w:val="000000"/>
          <w:sz w:val="20"/>
          <w:szCs w:val="20"/>
        </w:rPr>
        <w:t>(Artificiële</w:t>
      </w:r>
      <w:r w:rsidR="00507DA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16187D" w:rsidRPr="00671BAD">
        <w:rPr>
          <w:rStyle w:val="oypena"/>
          <w:rFonts w:ascii="Barlow" w:hAnsi="Barlow"/>
          <w:color w:val="000000"/>
          <w:sz w:val="20"/>
          <w:szCs w:val="20"/>
        </w:rPr>
        <w:t>Intelligentie</w:t>
      </w:r>
      <w:r w:rsidR="007A6AD9" w:rsidRPr="00671BAD">
        <w:rPr>
          <w:rStyle w:val="oypena"/>
          <w:rFonts w:ascii="Barlow" w:hAnsi="Barlow"/>
          <w:color w:val="000000"/>
          <w:sz w:val="20"/>
          <w:szCs w:val="20"/>
        </w:rPr>
        <w:t>)’</w:t>
      </w:r>
    </w:p>
    <w:p w14:paraId="15349E4B" w14:textId="77777777" w:rsidR="00C64176" w:rsidRPr="00671BAD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5E245FB" w14:textId="77777777" w:rsidR="009E682C" w:rsidRDefault="009E682C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28142DAB" w14:textId="77777777" w:rsidR="000442D5" w:rsidRDefault="000442D5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0486A511" w14:textId="4395D3DE" w:rsidR="00BE62F1" w:rsidRPr="00671BAD" w:rsidRDefault="005D047C" w:rsidP="00BE62F1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BE62F1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APRIL</w:t>
      </w:r>
    </w:p>
    <w:p w14:paraId="0585256D" w14:textId="0BA1FFE5" w:rsidR="00C64176" w:rsidRPr="00671BAD" w:rsidRDefault="0016187D" w:rsidP="00310789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t>D</w:t>
      </w:r>
      <w:r w:rsidR="00044A80">
        <w:rPr>
          <w:rStyle w:val="oypena"/>
          <w:rFonts w:ascii="Barlow" w:hAnsi="Barlow"/>
          <w:color w:val="000000"/>
          <w:sz w:val="20"/>
          <w:szCs w:val="20"/>
        </w:rPr>
        <w:t>i</w:t>
      </w:r>
      <w:r w:rsidR="004023A6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 28  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- </w:t>
      </w:r>
      <w:r w:rsidR="004023A6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1</w:t>
      </w:r>
      <w:r w:rsidR="004023A6" w:rsidRPr="00671BAD">
        <w:rPr>
          <w:rStyle w:val="oypena"/>
          <w:rFonts w:ascii="Barlow" w:hAnsi="Barlow"/>
          <w:color w:val="000000"/>
          <w:sz w:val="20"/>
          <w:szCs w:val="20"/>
        </w:rPr>
        <w:t>4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671BAD">
        <w:rPr>
          <w:rStyle w:val="oypena"/>
          <w:rFonts w:ascii="Barlow" w:hAnsi="Barlow"/>
          <w:color w:val="000000"/>
          <w:sz w:val="20"/>
          <w:szCs w:val="20"/>
        </w:rPr>
        <w:tab/>
      </w:r>
      <w:r w:rsidR="00101EB9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Lentefeest met ‘Goochelaar</w:t>
      </w:r>
      <w:r w:rsidR="00632526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John K Magic</w:t>
      </w:r>
      <w:r w:rsidR="00D22FED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– </w:t>
      </w:r>
      <w:r w:rsidR="008A74C2">
        <w:rPr>
          <w:rStyle w:val="oypena"/>
          <w:rFonts w:ascii="Barlow" w:hAnsi="Barlow"/>
          <w:color w:val="000000"/>
          <w:sz w:val="20"/>
          <w:szCs w:val="20"/>
        </w:rPr>
        <w:t>(</w:t>
      </w:r>
      <w:r w:rsidR="00D22FED" w:rsidRPr="00671BAD">
        <w:rPr>
          <w:rStyle w:val="oypena"/>
          <w:rFonts w:ascii="Barlow" w:hAnsi="Barlow"/>
          <w:color w:val="000000"/>
          <w:sz w:val="20"/>
          <w:szCs w:val="20"/>
        </w:rPr>
        <w:t>van tafel naar tafel</w:t>
      </w:r>
      <w:r w:rsidR="007A6AD9" w:rsidRPr="00671BAD">
        <w:rPr>
          <w:rStyle w:val="oypena"/>
          <w:rFonts w:ascii="Barlow" w:hAnsi="Barlow"/>
          <w:color w:val="000000"/>
          <w:sz w:val="20"/>
          <w:szCs w:val="20"/>
        </w:rPr>
        <w:t>)</w:t>
      </w:r>
      <w:r w:rsidR="00310789" w:rsidRPr="00671BAD">
        <w:rPr>
          <w:rFonts w:ascii="Barlow" w:hAnsi="Barlow"/>
          <w:color w:val="000000"/>
          <w:sz w:val="20"/>
          <w:szCs w:val="20"/>
        </w:rPr>
        <w:t xml:space="preserve"> </w:t>
      </w:r>
    </w:p>
    <w:p w14:paraId="5FF98550" w14:textId="77777777" w:rsidR="00C64176" w:rsidRPr="00671BAD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FF3697C" w14:textId="18985739" w:rsidR="00BE62F1" w:rsidRPr="00671BAD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MEI</w:t>
      </w:r>
    </w:p>
    <w:p w14:paraId="4064132D" w14:textId="19E676D4" w:rsidR="001A2191" w:rsidRPr="009F4E44" w:rsidRDefault="007511AC" w:rsidP="00A46F4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t>Di  26  -  19u30</w:t>
      </w:r>
      <w:r w:rsidRPr="00671BAD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Björn </w:t>
      </w:r>
      <w:proofErr w:type="spellStart"/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Soenens</w:t>
      </w:r>
      <w:proofErr w:type="spellEnd"/>
      <w:r w:rsidR="00280E0D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170E39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170E39" w:rsidRPr="00671BAD">
        <w:rPr>
          <w:rStyle w:val="oypena"/>
          <w:rFonts w:ascii="Barlow" w:hAnsi="Barlow"/>
          <w:color w:val="000000"/>
          <w:sz w:val="20"/>
          <w:szCs w:val="20"/>
        </w:rPr>
        <w:t>‘De Laatste Walvi</w:t>
      </w:r>
      <w:r w:rsidR="001A2191" w:rsidRPr="00671BAD">
        <w:rPr>
          <w:rStyle w:val="oypena"/>
          <w:rFonts w:ascii="Barlow" w:hAnsi="Barlow"/>
          <w:color w:val="000000"/>
          <w:sz w:val="20"/>
          <w:szCs w:val="20"/>
        </w:rPr>
        <w:t>s – Het ongezouten verhaal van</w:t>
      </w:r>
      <w:r w:rsidR="00A91215"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1A2191" w:rsidRPr="00671BAD">
        <w:rPr>
          <w:rStyle w:val="oypena"/>
          <w:rFonts w:ascii="Barlow" w:hAnsi="Barlow"/>
          <w:color w:val="000000"/>
          <w:sz w:val="20"/>
          <w:szCs w:val="20"/>
        </w:rPr>
        <w:t>Amerika’</w:t>
      </w:r>
      <w:r w:rsidR="00B322B3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50385B">
        <w:rPr>
          <w:rStyle w:val="oypena"/>
          <w:rFonts w:ascii="Barlow" w:hAnsi="Barlow"/>
          <w:color w:val="000000"/>
          <w:sz w:val="20"/>
          <w:szCs w:val="20"/>
        </w:rPr>
        <w:t>-</w:t>
      </w:r>
      <w:r w:rsidR="00B322B3">
        <w:rPr>
          <w:rStyle w:val="oypena"/>
          <w:rFonts w:ascii="Barlow" w:hAnsi="Barlow"/>
          <w:color w:val="000000"/>
          <w:sz w:val="20"/>
          <w:szCs w:val="20"/>
        </w:rPr>
        <w:br/>
        <w:t>Iedereen van harte welkom</w:t>
      </w:r>
      <w:r w:rsidR="00D12A3E">
        <w:rPr>
          <w:rStyle w:val="oypena"/>
          <w:rFonts w:ascii="Barlow" w:hAnsi="Barlow"/>
          <w:color w:val="000000"/>
          <w:sz w:val="20"/>
          <w:szCs w:val="20"/>
        </w:rPr>
        <w:t>!</w:t>
      </w:r>
      <w:r w:rsidR="0050385B">
        <w:rPr>
          <w:rStyle w:val="oypena"/>
          <w:rFonts w:ascii="Barlow" w:hAnsi="Barlow"/>
          <w:color w:val="000000"/>
          <w:sz w:val="20"/>
          <w:szCs w:val="20"/>
        </w:rPr>
        <w:t xml:space="preserve"> -</w:t>
      </w:r>
      <w:r w:rsidR="00031972">
        <w:rPr>
          <w:rStyle w:val="oypena"/>
          <w:rFonts w:ascii="Barlow" w:hAnsi="Barlow"/>
          <w:color w:val="000000"/>
          <w:sz w:val="20"/>
          <w:szCs w:val="20"/>
        </w:rPr>
        <w:br/>
      </w:r>
      <w:r w:rsidR="00B644AC">
        <w:rPr>
          <w:rStyle w:val="oypena"/>
          <w:rFonts w:ascii="Barlow" w:hAnsi="Barlow"/>
          <w:color w:val="000000"/>
          <w:sz w:val="20"/>
          <w:szCs w:val="20"/>
        </w:rPr>
        <w:t xml:space="preserve">in </w:t>
      </w:r>
      <w:r w:rsidR="00C6442D" w:rsidRPr="00671BAD">
        <w:rPr>
          <w:rStyle w:val="oypena"/>
          <w:rFonts w:ascii="Barlow" w:hAnsi="Barlow"/>
          <w:color w:val="000000"/>
          <w:sz w:val="20"/>
          <w:szCs w:val="20"/>
        </w:rPr>
        <w:t>OC M</w:t>
      </w:r>
      <w:r w:rsidR="00280E0D" w:rsidRPr="00671BAD">
        <w:rPr>
          <w:rStyle w:val="oypena"/>
          <w:rFonts w:ascii="Barlow" w:hAnsi="Barlow"/>
          <w:color w:val="000000"/>
          <w:sz w:val="20"/>
          <w:szCs w:val="20"/>
        </w:rPr>
        <w:t>an</w:t>
      </w:r>
      <w:r w:rsidR="00C6442D" w:rsidRPr="00671BAD">
        <w:rPr>
          <w:rStyle w:val="oypena"/>
          <w:rFonts w:ascii="Barlow" w:hAnsi="Barlow"/>
          <w:color w:val="000000"/>
          <w:sz w:val="20"/>
          <w:szCs w:val="20"/>
        </w:rPr>
        <w:t>delroos</w:t>
      </w:r>
      <w:r w:rsidR="00692AE3" w:rsidRPr="00671BAD">
        <w:rPr>
          <w:rStyle w:val="oypena"/>
          <w:rFonts w:ascii="Barlow" w:hAnsi="Barlow"/>
          <w:color w:val="000000"/>
          <w:sz w:val="20"/>
          <w:szCs w:val="20"/>
        </w:rPr>
        <w:t xml:space="preserve"> -</w:t>
      </w:r>
      <w:proofErr w:type="spellStart"/>
      <w:r w:rsidR="00692AE3" w:rsidRPr="00671BAD">
        <w:rPr>
          <w:rStyle w:val="oypena"/>
          <w:rFonts w:ascii="Barlow" w:hAnsi="Barlow"/>
          <w:color w:val="000000"/>
          <w:sz w:val="20"/>
          <w:szCs w:val="20"/>
        </w:rPr>
        <w:t>Eenaemezaal</w:t>
      </w:r>
      <w:proofErr w:type="spellEnd"/>
      <w:r w:rsidR="00A46F4B">
        <w:rPr>
          <w:rStyle w:val="oypena"/>
          <w:rFonts w:ascii="Barlow" w:hAnsi="Barlow"/>
          <w:color w:val="000000"/>
          <w:sz w:val="20"/>
          <w:szCs w:val="20"/>
        </w:rPr>
        <w:br/>
      </w:r>
    </w:p>
    <w:p w14:paraId="0E1B7EF3" w14:textId="0B0EC343" w:rsidR="00BE62F1" w:rsidRPr="007A6AD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2"/>
          <w:szCs w:val="22"/>
        </w:rPr>
      </w:pPr>
      <w:r w:rsidRPr="007A6AD9">
        <w:rPr>
          <w:rStyle w:val="oypena"/>
          <w:rFonts w:ascii="Barlow" w:hAnsi="Barlow"/>
          <w:b/>
          <w:bCs/>
          <w:color w:val="000000"/>
          <w:sz w:val="22"/>
          <w:szCs w:val="22"/>
        </w:rPr>
        <w:t>JUNI</w:t>
      </w:r>
    </w:p>
    <w:p w14:paraId="78B11B82" w14:textId="77918825" w:rsidR="000442D5" w:rsidRDefault="001A2191" w:rsidP="00C221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EB6EC0">
        <w:rPr>
          <w:rStyle w:val="oypena"/>
          <w:rFonts w:ascii="Barlow" w:hAnsi="Barlow"/>
          <w:color w:val="000000"/>
          <w:sz w:val="20"/>
          <w:szCs w:val="20"/>
        </w:rPr>
        <w:t xml:space="preserve">Di  </w:t>
      </w:r>
      <w:r w:rsidR="00362EB4" w:rsidRPr="00EB6EC0">
        <w:rPr>
          <w:rStyle w:val="oypena"/>
          <w:rFonts w:ascii="Barlow" w:hAnsi="Barlow"/>
          <w:color w:val="000000"/>
          <w:sz w:val="20"/>
          <w:szCs w:val="20"/>
        </w:rPr>
        <w:t>16  -  14</w:t>
      </w:r>
      <w:r w:rsidR="00C64176" w:rsidRPr="00EB6EC0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EB6EC0">
        <w:rPr>
          <w:rStyle w:val="oypena"/>
          <w:rFonts w:ascii="Barlow" w:hAnsi="Barlow"/>
          <w:color w:val="000000"/>
          <w:sz w:val="20"/>
          <w:szCs w:val="20"/>
        </w:rPr>
        <w:tab/>
      </w:r>
      <w:r w:rsidR="00C6442D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>Ledenbijeenkomst met</w:t>
      </w:r>
      <w:r w:rsidR="001B2B53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Tom Zwaenepoel</w:t>
      </w:r>
      <w:r w:rsidR="00692AE3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>:</w:t>
      </w:r>
      <w:r w:rsidR="001B2B53" w:rsidRPr="00EB6EC0">
        <w:rPr>
          <w:rStyle w:val="oypena"/>
          <w:rFonts w:ascii="Barlow" w:hAnsi="Barlow"/>
          <w:color w:val="000000"/>
          <w:sz w:val="20"/>
          <w:szCs w:val="20"/>
        </w:rPr>
        <w:t xml:space="preserve"> ‘Achter de schermen van het Vaticaan’</w:t>
      </w:r>
      <w:r w:rsidR="00D12A3E">
        <w:rPr>
          <w:rStyle w:val="oypena"/>
          <w:rFonts w:ascii="Barlow" w:hAnsi="Barlow"/>
          <w:color w:val="000000"/>
          <w:sz w:val="20"/>
          <w:szCs w:val="20"/>
        </w:rPr>
        <w:t xml:space="preserve">. BBQ </w:t>
      </w:r>
      <w:r w:rsidR="00031972">
        <w:rPr>
          <w:rStyle w:val="oypena"/>
          <w:rFonts w:ascii="Barlow" w:hAnsi="Barlow"/>
          <w:color w:val="000000"/>
          <w:sz w:val="20"/>
          <w:szCs w:val="20"/>
        </w:rPr>
        <w:t>als afsluiter</w:t>
      </w:r>
      <w:r w:rsidR="004F06D9">
        <w:rPr>
          <w:rStyle w:val="oypena"/>
          <w:rFonts w:ascii="Barlow" w:hAnsi="Barlow"/>
          <w:color w:val="000000"/>
          <w:sz w:val="20"/>
          <w:szCs w:val="20"/>
        </w:rPr>
        <w:br/>
      </w:r>
    </w:p>
    <w:p w14:paraId="44E9923A" w14:textId="3D79499B" w:rsidR="0096523C" w:rsidRPr="00C22199" w:rsidRDefault="00BE62F1" w:rsidP="00C22199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>JULI</w:t>
      </w:r>
      <w:r w:rsidR="00207A76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96523C">
        <w:rPr>
          <w:rStyle w:val="oypena"/>
          <w:rFonts w:ascii="Barlow" w:hAnsi="Barlow"/>
          <w:b/>
          <w:bCs/>
          <w:color w:val="000000"/>
          <w:sz w:val="20"/>
          <w:szCs w:val="20"/>
        </w:rPr>
        <w:t>&amp;</w:t>
      </w:r>
      <w:r w:rsidR="0096523C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AUGUSTUS</w:t>
      </w:r>
    </w:p>
    <w:p w14:paraId="65D550DC" w14:textId="70BC117C" w:rsidR="004D71FA" w:rsidRPr="0096523C" w:rsidRDefault="0096523C" w:rsidP="0096523C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864D25" w:rsidRPr="00EB6EC0">
        <w:rPr>
          <w:rStyle w:val="oypena"/>
          <w:rFonts w:ascii="Barlow" w:hAnsi="Barlow"/>
          <w:color w:val="000000"/>
          <w:sz w:val="20"/>
          <w:szCs w:val="20"/>
        </w:rPr>
        <w:t>Geen ledenbijeenkomst</w:t>
      </w:r>
      <w:r w:rsidR="003A416C">
        <w:rPr>
          <w:rStyle w:val="oypena"/>
          <w:rFonts w:ascii="Barlow" w:hAnsi="Barlow"/>
          <w:color w:val="000000"/>
          <w:sz w:val="20"/>
          <w:szCs w:val="20"/>
        </w:rPr>
        <w:t>en</w:t>
      </w:r>
      <w:r w:rsidR="009059FB" w:rsidRPr="00EB6EC0">
        <w:rPr>
          <w:rStyle w:val="oypena"/>
          <w:rFonts w:ascii="Barlow" w:hAnsi="Barlow"/>
          <w:color w:val="000000"/>
          <w:sz w:val="20"/>
          <w:szCs w:val="20"/>
        </w:rPr>
        <w:t>/</w:t>
      </w:r>
      <w:r w:rsidR="00864D25" w:rsidRPr="00EB6EC0">
        <w:rPr>
          <w:rStyle w:val="oypena"/>
          <w:rFonts w:ascii="Barlow" w:hAnsi="Barlow"/>
          <w:color w:val="000000"/>
          <w:sz w:val="20"/>
          <w:szCs w:val="20"/>
        </w:rPr>
        <w:t>activiteit</w:t>
      </w:r>
      <w:r w:rsidR="003A416C">
        <w:rPr>
          <w:rStyle w:val="oypena"/>
          <w:rFonts w:ascii="Barlow" w:hAnsi="Barlow"/>
          <w:color w:val="000000"/>
          <w:sz w:val="20"/>
          <w:szCs w:val="20"/>
        </w:rPr>
        <w:t>en</w:t>
      </w:r>
      <w:r w:rsidR="00864D25"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</w:p>
    <w:p w14:paraId="2B316672" w14:textId="77777777" w:rsidR="006D281C" w:rsidRDefault="004D71FA" w:rsidP="00872E67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6D281C">
        <w:rPr>
          <w:rFonts w:ascii="Barlow" w:hAnsi="Barlow"/>
          <w:b/>
          <w:bCs/>
          <w:color w:val="000000"/>
          <w:sz w:val="20"/>
          <w:szCs w:val="20"/>
        </w:rPr>
        <w:t xml:space="preserve">De ledenbijeenkomsten </w:t>
      </w:r>
      <w:r w:rsidR="00740C1C" w:rsidRPr="006D281C">
        <w:rPr>
          <w:rFonts w:ascii="Barlow" w:hAnsi="Barlow"/>
          <w:b/>
          <w:bCs/>
          <w:color w:val="000000"/>
          <w:sz w:val="20"/>
          <w:szCs w:val="20"/>
        </w:rPr>
        <w:t xml:space="preserve">vinden plaats </w:t>
      </w:r>
    </w:p>
    <w:p w14:paraId="61E6F1E6" w14:textId="78D894C6" w:rsidR="006B7D7B" w:rsidRPr="005D047C" w:rsidRDefault="00740C1C" w:rsidP="005D047C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6D281C">
        <w:rPr>
          <w:rFonts w:ascii="Barlow" w:hAnsi="Barlow"/>
          <w:b/>
          <w:bCs/>
          <w:color w:val="000000"/>
          <w:sz w:val="20"/>
          <w:szCs w:val="20"/>
        </w:rPr>
        <w:t xml:space="preserve">in zaal </w:t>
      </w:r>
      <w:proofErr w:type="spellStart"/>
      <w:r w:rsidRPr="006D281C">
        <w:rPr>
          <w:rFonts w:ascii="Barlow" w:hAnsi="Barlow"/>
          <w:b/>
          <w:bCs/>
          <w:color w:val="000000"/>
          <w:sz w:val="20"/>
          <w:szCs w:val="20"/>
        </w:rPr>
        <w:t>Tjuf</w:t>
      </w:r>
      <w:proofErr w:type="spellEnd"/>
      <w:r w:rsidR="006D281C" w:rsidRPr="006D281C">
        <w:rPr>
          <w:rFonts w:ascii="Barlow" w:hAnsi="Barlow"/>
          <w:b/>
          <w:bCs/>
          <w:color w:val="000000"/>
          <w:sz w:val="20"/>
          <w:szCs w:val="20"/>
        </w:rPr>
        <w:t>,</w:t>
      </w:r>
      <w:r w:rsidR="008247AE">
        <w:rPr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6D281C" w:rsidRPr="006D281C">
        <w:rPr>
          <w:rFonts w:ascii="Barlow" w:hAnsi="Barlow"/>
          <w:b/>
          <w:bCs/>
          <w:color w:val="000000"/>
          <w:sz w:val="20"/>
          <w:szCs w:val="20"/>
        </w:rPr>
        <w:t>tenzij anders vermeld.</w:t>
      </w:r>
      <w:r w:rsidR="00872E67" w:rsidRPr="006D281C">
        <w:rPr>
          <w:rFonts w:ascii="Barlow" w:hAnsi="Barlow"/>
          <w:b/>
          <w:bCs/>
          <w:color w:val="000000"/>
          <w:sz w:val="20"/>
          <w:szCs w:val="20"/>
        </w:rPr>
        <w:br/>
      </w:r>
    </w:p>
    <w:p w14:paraId="4D5862C4" w14:textId="6D2C29E3" w:rsidR="00F72499" w:rsidRPr="00EB6EC0" w:rsidRDefault="00F72499" w:rsidP="00F72499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t>TERUGKERENDE ACTIVITEITEN</w:t>
      </w:r>
    </w:p>
    <w:p w14:paraId="5FAD4A9F" w14:textId="66B15F77" w:rsidR="00E722C2" w:rsidRDefault="00980908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 w:rsidRPr="00EB6EC0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Bowlen</w:t>
      </w:r>
      <w:r w:rsidR="008B178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in Keep Fit</w:t>
      </w:r>
      <w:r w:rsidR="0030659B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– 14u</w:t>
      </w:r>
      <w:r w:rsidR="008B178C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8B178C" w:rsidRPr="0030659B">
        <w:rPr>
          <w:rStyle w:val="oypena"/>
          <w:rFonts w:ascii="Barlow" w:hAnsi="Barlow"/>
          <w:color w:val="000000"/>
          <w:sz w:val="20"/>
          <w:szCs w:val="20"/>
        </w:rPr>
        <w:t xml:space="preserve">Heropstart maandag </w:t>
      </w:r>
      <w:r w:rsidR="00DA69D0" w:rsidRPr="0030659B">
        <w:rPr>
          <w:rStyle w:val="oypena"/>
          <w:rFonts w:ascii="Barlow" w:hAnsi="Barlow"/>
          <w:color w:val="000000"/>
          <w:sz w:val="20"/>
          <w:szCs w:val="20"/>
        </w:rPr>
        <w:t xml:space="preserve">13 oktober – vervolgens elke eerste maandag van </w:t>
      </w:r>
      <w:r w:rsidR="003F1B03" w:rsidRPr="0030659B">
        <w:rPr>
          <w:rStyle w:val="oypena"/>
          <w:rFonts w:ascii="Barlow" w:hAnsi="Barlow"/>
          <w:color w:val="000000"/>
          <w:sz w:val="20"/>
          <w:szCs w:val="20"/>
        </w:rPr>
        <w:t xml:space="preserve">november – december – januari – februari </w:t>
      </w:r>
      <w:r w:rsidR="0030659B" w:rsidRPr="0030659B"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3F1B03" w:rsidRPr="0030659B">
        <w:rPr>
          <w:rStyle w:val="oypena"/>
          <w:rFonts w:ascii="Barlow" w:hAnsi="Barlow"/>
          <w:color w:val="000000"/>
          <w:sz w:val="20"/>
          <w:szCs w:val="20"/>
        </w:rPr>
        <w:t xml:space="preserve"> maart</w:t>
      </w:r>
      <w:r w:rsidR="0030659B" w:rsidRPr="0030659B">
        <w:rPr>
          <w:rStyle w:val="oypena"/>
          <w:rFonts w:ascii="Barlow" w:hAnsi="Barlow"/>
          <w:color w:val="000000"/>
          <w:sz w:val="20"/>
          <w:szCs w:val="20"/>
        </w:rPr>
        <w:t xml:space="preserve"> en april</w:t>
      </w:r>
      <w:r w:rsidR="00B57CB5">
        <w:rPr>
          <w:rStyle w:val="oypena"/>
          <w:rFonts w:ascii="Barlow" w:hAnsi="Barlow"/>
          <w:color w:val="000000"/>
          <w:sz w:val="20"/>
          <w:szCs w:val="20"/>
        </w:rPr>
        <w:br/>
      </w:r>
      <w:r w:rsidR="00B57CB5">
        <w:rPr>
          <w:rStyle w:val="oypena"/>
          <w:rFonts w:ascii="Barlow" w:hAnsi="Barlow"/>
          <w:color w:val="000000"/>
          <w:sz w:val="20"/>
          <w:szCs w:val="20"/>
        </w:rPr>
        <w:br/>
      </w:r>
      <w:r w:rsidR="00B57CB5" w:rsidRPr="008E1752">
        <w:rPr>
          <w:rStyle w:val="oypena"/>
          <w:rFonts w:ascii="Barlow" w:hAnsi="Barlow"/>
          <w:b/>
          <w:bCs/>
          <w:color w:val="000000"/>
          <w:sz w:val="20"/>
          <w:szCs w:val="20"/>
        </w:rPr>
        <w:t>Kaarten en Rummikub</w:t>
      </w:r>
      <w:r w:rsidR="00B57CB5" w:rsidRPr="008E1752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8E1752" w:rsidRPr="008E1752">
        <w:rPr>
          <w:rStyle w:val="oypena"/>
          <w:rFonts w:ascii="Barlow" w:hAnsi="Barlow"/>
          <w:b/>
          <w:bCs/>
          <w:color w:val="000000"/>
          <w:sz w:val="20"/>
          <w:szCs w:val="20"/>
        </w:rPr>
        <w:t>in OC Mandelroos – E. Brengierzaal</w:t>
      </w:r>
      <w:r w:rsidR="008E1752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8E1752">
        <w:rPr>
          <w:rStyle w:val="oypena"/>
          <w:rFonts w:ascii="Barlow" w:hAnsi="Barlow"/>
          <w:color w:val="000000"/>
          <w:sz w:val="20"/>
          <w:szCs w:val="20"/>
        </w:rPr>
        <w:t xml:space="preserve">Elke </w:t>
      </w:r>
      <w:r w:rsidR="006B7DC3">
        <w:rPr>
          <w:rStyle w:val="oypena"/>
          <w:rFonts w:ascii="Barlow" w:hAnsi="Barlow"/>
          <w:color w:val="000000"/>
          <w:sz w:val="20"/>
          <w:szCs w:val="20"/>
        </w:rPr>
        <w:t>2</w:t>
      </w:r>
      <w:r w:rsidR="006B7DC3" w:rsidRPr="006B7DC3">
        <w:rPr>
          <w:rStyle w:val="oypena"/>
          <w:rFonts w:ascii="Barlow" w:hAnsi="Barlow"/>
          <w:color w:val="000000"/>
          <w:sz w:val="20"/>
          <w:szCs w:val="20"/>
          <w:vertAlign w:val="superscript"/>
        </w:rPr>
        <w:t>de</w:t>
      </w:r>
      <w:r w:rsidR="006B7DC3">
        <w:rPr>
          <w:rStyle w:val="oypena"/>
          <w:rFonts w:ascii="Barlow" w:hAnsi="Barlow"/>
          <w:color w:val="000000"/>
          <w:sz w:val="20"/>
          <w:szCs w:val="20"/>
        </w:rPr>
        <w:t xml:space="preserve"> woensdag van de maand </w:t>
      </w:r>
      <w:r w:rsidR="006B7DC3">
        <w:rPr>
          <w:rStyle w:val="oypena"/>
          <w:rFonts w:ascii="Barlow" w:hAnsi="Barlow"/>
          <w:color w:val="000000"/>
          <w:sz w:val="20"/>
          <w:szCs w:val="20"/>
        </w:rPr>
        <w:br/>
        <w:t>Niet in augustus</w:t>
      </w:r>
    </w:p>
    <w:p w14:paraId="53C0D65F" w14:textId="77777777" w:rsidR="000F7433" w:rsidRDefault="000F7433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28AFF653" w14:textId="029B5B3C" w:rsidR="00DB4B8E" w:rsidRPr="00DB4B8E" w:rsidRDefault="00CA2305" w:rsidP="00DB4B8E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K</w:t>
      </w:r>
      <w:r w:rsidR="00DB4B8E" w:rsidRPr="00DB4B8E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aarten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Wisselbeker</w:t>
      </w:r>
    </w:p>
    <w:p w14:paraId="70B5C6C5" w14:textId="77777777" w:rsidR="00C01806" w:rsidRDefault="00DB6C7E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Vrijdag 31 oktober 2025 </w:t>
      </w:r>
      <w:r w:rsidR="00CA2305">
        <w:rPr>
          <w:rStyle w:val="oypena"/>
          <w:rFonts w:ascii="Barlow" w:hAnsi="Barlow"/>
          <w:color w:val="000000"/>
          <w:sz w:val="20"/>
          <w:szCs w:val="20"/>
        </w:rPr>
        <w:br/>
        <w:t>W</w:t>
      </w:r>
      <w:r w:rsidR="000068AD">
        <w:rPr>
          <w:rStyle w:val="oypena"/>
          <w:rFonts w:ascii="Barlow" w:hAnsi="Barlow"/>
          <w:color w:val="000000"/>
          <w:sz w:val="20"/>
          <w:szCs w:val="20"/>
        </w:rPr>
        <w:t xml:space="preserve">oensdag </w:t>
      </w:r>
      <w:r w:rsidR="00DB4B8E">
        <w:rPr>
          <w:rStyle w:val="oypena"/>
          <w:rFonts w:ascii="Barlow" w:hAnsi="Barlow"/>
          <w:color w:val="000000"/>
          <w:sz w:val="20"/>
          <w:szCs w:val="20"/>
        </w:rPr>
        <w:t xml:space="preserve">29 april </w:t>
      </w:r>
      <w:r w:rsidR="009054FE">
        <w:rPr>
          <w:rStyle w:val="oypena"/>
          <w:rFonts w:ascii="Barlow" w:hAnsi="Barlow"/>
          <w:color w:val="000000"/>
          <w:sz w:val="20"/>
          <w:szCs w:val="20"/>
        </w:rPr>
        <w:t>2026</w:t>
      </w:r>
    </w:p>
    <w:p w14:paraId="35ED968E" w14:textId="77777777" w:rsidR="00C01806" w:rsidRDefault="00C01806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7F92E9C0" w14:textId="77777777" w:rsidR="00BA4095" w:rsidRDefault="00BA4095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21FFFB27" w14:textId="77777777" w:rsidR="00BA4095" w:rsidRDefault="00BA4095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00972591" w14:textId="77777777" w:rsidR="00945055" w:rsidRDefault="00945055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2"/>
          <w:szCs w:val="22"/>
        </w:rPr>
      </w:pPr>
    </w:p>
    <w:p w14:paraId="68C01797" w14:textId="33579FAF" w:rsidR="009E682C" w:rsidRPr="004F06D9" w:rsidRDefault="005D047C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2"/>
          <w:szCs w:val="22"/>
        </w:rPr>
      </w:pPr>
      <w:r>
        <w:rPr>
          <w:rStyle w:val="oypena"/>
          <w:rFonts w:ascii="Barlow" w:hAnsi="Barlow"/>
          <w:b/>
          <w:bCs/>
          <w:color w:val="000000"/>
          <w:sz w:val="22"/>
          <w:szCs w:val="22"/>
        </w:rPr>
        <w:br/>
      </w:r>
      <w:r w:rsidR="005330E8" w:rsidRPr="004F06D9">
        <w:rPr>
          <w:rStyle w:val="oypena"/>
          <w:rFonts w:ascii="Barlow" w:hAnsi="Barlow"/>
          <w:b/>
          <w:bCs/>
          <w:color w:val="000000"/>
          <w:sz w:val="22"/>
          <w:szCs w:val="22"/>
        </w:rPr>
        <w:t>Provin</w:t>
      </w:r>
      <w:r w:rsidR="0088687C" w:rsidRPr="004F06D9">
        <w:rPr>
          <w:rStyle w:val="oypena"/>
          <w:rFonts w:ascii="Barlow" w:hAnsi="Barlow"/>
          <w:b/>
          <w:bCs/>
          <w:color w:val="000000"/>
          <w:sz w:val="22"/>
          <w:szCs w:val="22"/>
        </w:rPr>
        <w:t xml:space="preserve">ciale en Nationale activiteiten </w:t>
      </w:r>
      <w:r w:rsidR="001348CC" w:rsidRPr="004F06D9">
        <w:rPr>
          <w:rStyle w:val="oypena"/>
          <w:rFonts w:ascii="Barlow" w:hAnsi="Barlow"/>
          <w:b/>
          <w:bCs/>
          <w:color w:val="000000"/>
          <w:sz w:val="22"/>
          <w:szCs w:val="22"/>
        </w:rPr>
        <w:t>2025-2026</w:t>
      </w:r>
    </w:p>
    <w:p w14:paraId="767D821B" w14:textId="77777777" w:rsidR="009E682C" w:rsidRDefault="009E682C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3428A6DE" w14:textId="5D4322EC" w:rsidR="00A46F4B" w:rsidRDefault="00C01806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  9</w:t>
      </w:r>
      <w:r w:rsidR="00B5277E">
        <w:rPr>
          <w:rStyle w:val="oypena"/>
          <w:rFonts w:ascii="Barlow" w:hAnsi="Barlow"/>
          <w:color w:val="000000"/>
          <w:sz w:val="20"/>
          <w:szCs w:val="20"/>
        </w:rPr>
        <w:t xml:space="preserve"> sept</w:t>
      </w:r>
      <w:r w:rsidR="005975C5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2C4B44">
        <w:rPr>
          <w:rStyle w:val="oypena"/>
          <w:rFonts w:ascii="Barlow" w:hAnsi="Barlow"/>
          <w:color w:val="000000"/>
          <w:sz w:val="20"/>
          <w:szCs w:val="20"/>
        </w:rPr>
        <w:t xml:space="preserve">       </w:t>
      </w:r>
      <w:r w:rsidR="005330E8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4333C6">
        <w:rPr>
          <w:rStyle w:val="oypena"/>
          <w:rFonts w:ascii="Barlow" w:hAnsi="Barlow"/>
          <w:color w:val="000000"/>
          <w:sz w:val="20"/>
          <w:szCs w:val="20"/>
        </w:rPr>
        <w:t xml:space="preserve">       </w:t>
      </w:r>
      <w:r w:rsidRPr="004A7828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(openlucht) Filmt: “J’ </w:t>
      </w:r>
      <w:proofErr w:type="spellStart"/>
      <w:r w:rsidRPr="004A7828">
        <w:rPr>
          <w:rStyle w:val="oypena"/>
          <w:rFonts w:ascii="Barlow" w:hAnsi="Barlow"/>
          <w:b/>
          <w:bCs/>
          <w:color w:val="000000"/>
          <w:sz w:val="20"/>
          <w:szCs w:val="20"/>
        </w:rPr>
        <w:t>aime</w:t>
      </w:r>
      <w:proofErr w:type="spellEnd"/>
      <w:r w:rsidRPr="004A7828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la </w:t>
      </w:r>
      <w:proofErr w:type="spellStart"/>
      <w:r w:rsidRPr="004A7828">
        <w:rPr>
          <w:rStyle w:val="oypena"/>
          <w:rFonts w:ascii="Barlow" w:hAnsi="Barlow"/>
          <w:b/>
          <w:bCs/>
          <w:color w:val="000000"/>
          <w:sz w:val="20"/>
          <w:szCs w:val="20"/>
        </w:rPr>
        <w:t>vie</w:t>
      </w:r>
      <w:proofErr w:type="spellEnd"/>
      <w:r w:rsidRPr="004A7828">
        <w:rPr>
          <w:rStyle w:val="oypena"/>
          <w:rFonts w:ascii="Barlow" w:hAnsi="Barlow"/>
          <w:b/>
          <w:bCs/>
          <w:color w:val="000000"/>
          <w:sz w:val="20"/>
          <w:szCs w:val="20"/>
        </w:rPr>
        <w:t>”</w:t>
      </w:r>
      <w:r>
        <w:rPr>
          <w:rStyle w:val="oypena"/>
          <w:rFonts w:ascii="Barlow" w:hAnsi="Barlow"/>
          <w:color w:val="000000"/>
          <w:sz w:val="20"/>
          <w:szCs w:val="20"/>
        </w:rPr>
        <w:br/>
      </w:r>
      <w:r w:rsidR="00D970ED">
        <w:rPr>
          <w:rStyle w:val="oypena"/>
          <w:rFonts w:ascii="Barlow" w:hAnsi="Barlow"/>
          <w:color w:val="000000"/>
          <w:sz w:val="20"/>
          <w:szCs w:val="20"/>
        </w:rPr>
        <w:t xml:space="preserve">      </w:t>
      </w:r>
      <w:r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color w:val="000000"/>
          <w:sz w:val="20"/>
          <w:szCs w:val="20"/>
        </w:rPr>
        <w:tab/>
        <w:t>Bolwerk, Spinnerijstraat 105, Kortrijk</w:t>
      </w:r>
    </w:p>
    <w:p w14:paraId="221ABC9D" w14:textId="77777777" w:rsidR="00A46F4B" w:rsidRDefault="00A46F4B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35EB48BB" w14:textId="255B2BC3" w:rsidR="00EC64AE" w:rsidRDefault="00A46F4B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>Do  23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okt</w:t>
      </w:r>
      <w:r w:rsidR="00705069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Slotmanifestatie Fietszoektocht</w:t>
      </w:r>
      <w:r w:rsidR="00705069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  <w:t xml:space="preserve">                                 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Debat met opkomend Belgisch </w:t>
      </w:r>
      <w:r w:rsidR="0092651F">
        <w:rPr>
          <w:rStyle w:val="oypena"/>
          <w:rFonts w:ascii="Barlow" w:hAnsi="Barlow"/>
          <w:color w:val="000000"/>
          <w:sz w:val="20"/>
          <w:szCs w:val="20"/>
        </w:rPr>
        <w:br/>
      </w:r>
      <w:r w:rsidR="00CD470F"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wielertalent – Zaal Sport e</w:t>
      </w:r>
      <w:r w:rsidR="00EC64AE">
        <w:rPr>
          <w:rStyle w:val="oypena"/>
          <w:rFonts w:ascii="Barlow" w:hAnsi="Barlow"/>
          <w:color w:val="000000"/>
          <w:sz w:val="20"/>
          <w:szCs w:val="20"/>
        </w:rPr>
        <w:t>n</w:t>
      </w:r>
    </w:p>
    <w:p w14:paraId="36E4F2CA" w14:textId="248BCB18" w:rsidR="00C01806" w:rsidRDefault="00EC64AE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                                   </w:t>
      </w:r>
      <w:r w:rsidR="00A46F4B" w:rsidRPr="006C477A">
        <w:rPr>
          <w:rStyle w:val="oypena"/>
          <w:rFonts w:ascii="Barlow" w:hAnsi="Barlow"/>
          <w:color w:val="000000"/>
          <w:sz w:val="20"/>
          <w:szCs w:val="20"/>
        </w:rPr>
        <w:t xml:space="preserve">Spel De </w:t>
      </w:r>
      <w:proofErr w:type="spellStart"/>
      <w:r w:rsidR="00A46F4B" w:rsidRPr="006C477A">
        <w:rPr>
          <w:rStyle w:val="oypena"/>
          <w:rFonts w:ascii="Barlow" w:hAnsi="Barlow"/>
          <w:color w:val="000000"/>
          <w:sz w:val="20"/>
          <w:szCs w:val="20"/>
        </w:rPr>
        <w:t>Ruysel</w:t>
      </w:r>
      <w:proofErr w:type="spellEnd"/>
      <w:r w:rsidR="00A46F4B" w:rsidRPr="006C477A">
        <w:rPr>
          <w:rStyle w:val="oypena"/>
          <w:rFonts w:ascii="Barlow" w:hAnsi="Barlow"/>
          <w:color w:val="000000"/>
          <w:sz w:val="20"/>
          <w:szCs w:val="20"/>
        </w:rPr>
        <w:t>, Wingene (Ruiselede</w:t>
      </w:r>
      <w:r w:rsidR="00CD470F">
        <w:rPr>
          <w:rStyle w:val="oypena"/>
          <w:rFonts w:ascii="Barlow" w:hAnsi="Barlow"/>
          <w:color w:val="000000"/>
          <w:sz w:val="20"/>
          <w:szCs w:val="20"/>
        </w:rPr>
        <w:t>)</w:t>
      </w:r>
      <w:r w:rsidR="00C01806">
        <w:rPr>
          <w:rStyle w:val="oypena"/>
          <w:rFonts w:ascii="Barlow" w:hAnsi="Barlow"/>
          <w:color w:val="000000"/>
          <w:sz w:val="20"/>
          <w:szCs w:val="20"/>
        </w:rPr>
        <w:br/>
      </w:r>
    </w:p>
    <w:p w14:paraId="0843057B" w14:textId="5CB33D91" w:rsidR="00C01806" w:rsidRPr="00D7556A" w:rsidRDefault="00C01806" w:rsidP="00C0180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Zo </w:t>
      </w:r>
      <w:r w:rsidR="00EC64AE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E62081">
        <w:rPr>
          <w:rStyle w:val="oypena"/>
          <w:rFonts w:ascii="Barlow" w:hAnsi="Barlow"/>
          <w:color w:val="000000"/>
          <w:sz w:val="20"/>
          <w:szCs w:val="20"/>
        </w:rPr>
        <w:t>9</w:t>
      </w:r>
      <w:r w:rsidR="005367A5">
        <w:rPr>
          <w:rStyle w:val="oypena"/>
          <w:rFonts w:ascii="Barlow" w:hAnsi="Barlow"/>
          <w:color w:val="000000"/>
          <w:sz w:val="20"/>
          <w:szCs w:val="20"/>
        </w:rPr>
        <w:t xml:space="preserve"> nov</w:t>
      </w:r>
      <w:r w:rsidR="0047798E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 w:rsidRPr="00C01806">
        <w:rPr>
          <w:rStyle w:val="oypena"/>
          <w:rFonts w:ascii="Barlow" w:hAnsi="Barlow"/>
          <w:b/>
          <w:bCs/>
          <w:color w:val="000000"/>
          <w:sz w:val="20"/>
          <w:szCs w:val="20"/>
        </w:rPr>
        <w:t>Cirque</w:t>
      </w:r>
      <w:proofErr w:type="spellEnd"/>
      <w:r w:rsidRPr="00C0180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du Soleil</w:t>
      </w:r>
      <w:r w:rsidR="008D1245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– </w:t>
      </w:r>
      <w:proofErr w:type="spellStart"/>
      <w:r w:rsidRPr="00C01806">
        <w:rPr>
          <w:rStyle w:val="oypena"/>
          <w:rFonts w:ascii="Barlow" w:hAnsi="Barlow"/>
          <w:b/>
          <w:bCs/>
          <w:color w:val="000000"/>
          <w:sz w:val="20"/>
          <w:szCs w:val="20"/>
        </w:rPr>
        <w:t>Alegria</w:t>
      </w:r>
      <w:proofErr w:type="spellEnd"/>
      <w:r w:rsidR="008D1245">
        <w:rPr>
          <w:rStyle w:val="oypena"/>
          <w:rFonts w:ascii="Barlow" w:hAnsi="Barlow"/>
          <w:color w:val="000000"/>
          <w:sz w:val="20"/>
          <w:szCs w:val="20"/>
        </w:rPr>
        <w:t xml:space="preserve"> -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8D1245">
        <w:rPr>
          <w:rStyle w:val="oypena"/>
          <w:rFonts w:ascii="Barlow" w:hAnsi="Barlow"/>
          <w:color w:val="000000"/>
          <w:sz w:val="20"/>
          <w:szCs w:val="20"/>
        </w:rPr>
        <w:t>I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n </w:t>
      </w:r>
      <w:r w:rsidR="008D1245">
        <w:rPr>
          <w:rStyle w:val="oypena"/>
          <w:rFonts w:ascii="Barlow" w:hAnsi="Barlow"/>
          <w:color w:val="000000"/>
          <w:sz w:val="20"/>
          <w:szCs w:val="20"/>
        </w:rPr>
        <w:t>a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New Light</w:t>
      </w:r>
      <w:r w:rsidR="008D1245">
        <w:rPr>
          <w:rStyle w:val="oypena"/>
          <w:rFonts w:ascii="Barlow" w:hAnsi="Barlow"/>
          <w:color w:val="000000"/>
          <w:sz w:val="20"/>
          <w:szCs w:val="20"/>
        </w:rPr>
        <w:t xml:space="preserve"> - </w:t>
      </w:r>
      <w:r>
        <w:rPr>
          <w:rStyle w:val="oypena"/>
          <w:rFonts w:ascii="Barlow" w:hAnsi="Barlow"/>
          <w:color w:val="000000"/>
          <w:sz w:val="20"/>
          <w:szCs w:val="20"/>
        </w:rPr>
        <w:t>Brussels Expo</w:t>
      </w:r>
      <w:r w:rsidR="002C0F71">
        <w:rPr>
          <w:rStyle w:val="oypena"/>
          <w:rFonts w:ascii="Barlow" w:hAnsi="Barlow"/>
          <w:color w:val="000000"/>
          <w:sz w:val="20"/>
          <w:szCs w:val="20"/>
        </w:rPr>
        <w:t xml:space="preserve"> (Nat.</w:t>
      </w:r>
      <w:r w:rsidR="000D305A">
        <w:rPr>
          <w:rStyle w:val="oypena"/>
          <w:rFonts w:ascii="Barlow" w:hAnsi="Barlow"/>
          <w:color w:val="000000"/>
          <w:sz w:val="20"/>
          <w:szCs w:val="20"/>
        </w:rPr>
        <w:t xml:space="preserve"> activiteit)</w:t>
      </w:r>
    </w:p>
    <w:p w14:paraId="27B8F6CD" w14:textId="77777777" w:rsidR="00A52E99" w:rsidRDefault="00A52E99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1A37F551" w14:textId="3A7DDB42" w:rsidR="000E4AFB" w:rsidRDefault="000E4AFB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Wo 19 nov</w:t>
      </w:r>
      <w:r w:rsidR="00330812">
        <w:rPr>
          <w:rStyle w:val="oypena"/>
          <w:rFonts w:ascii="Barlow" w:hAnsi="Barlow"/>
          <w:color w:val="000000"/>
          <w:sz w:val="20"/>
          <w:szCs w:val="20"/>
        </w:rPr>
        <w:tab/>
      </w:r>
      <w:r w:rsidR="00330812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</w:t>
      </w:r>
      <w:proofErr w:type="spellStart"/>
      <w:r w:rsidR="00330812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>Komiekt</w:t>
      </w:r>
      <w:proofErr w:type="spellEnd"/>
      <w:r w:rsidR="00330812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: Bert </w:t>
      </w:r>
      <w:proofErr w:type="spellStart"/>
      <w:r w:rsidR="00330812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>Gabriël</w:t>
      </w:r>
      <w:r w:rsidR="00FE0663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>s</w:t>
      </w:r>
      <w:proofErr w:type="spellEnd"/>
      <w:r w:rsidR="00FE0663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-</w:t>
      </w:r>
      <w:r w:rsidR="00FE0663" w:rsidRPr="004333C6">
        <w:rPr>
          <w:rStyle w:val="oypena"/>
          <w:rFonts w:ascii="Barlow" w:hAnsi="Barlow"/>
          <w:b/>
          <w:bCs/>
          <w:color w:val="000000"/>
          <w:sz w:val="20"/>
          <w:szCs w:val="20"/>
        </w:rPr>
        <w:br/>
      </w:r>
      <w:r w:rsidR="00FE0663">
        <w:rPr>
          <w:rStyle w:val="oypena"/>
          <w:rFonts w:ascii="Barlow" w:hAnsi="Barlow"/>
          <w:color w:val="000000"/>
          <w:sz w:val="20"/>
          <w:szCs w:val="20"/>
        </w:rPr>
        <w:tab/>
      </w:r>
      <w:r w:rsidR="00FE0663">
        <w:rPr>
          <w:rStyle w:val="oypena"/>
          <w:rFonts w:ascii="Barlow" w:hAnsi="Barlow"/>
          <w:color w:val="000000"/>
          <w:sz w:val="20"/>
          <w:szCs w:val="20"/>
        </w:rPr>
        <w:tab/>
        <w:t>‘Live vanuit de Wetstraat’</w:t>
      </w:r>
      <w:r w:rsidR="004F5F0F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506C83">
        <w:rPr>
          <w:rStyle w:val="oypena"/>
          <w:rFonts w:ascii="Barlow" w:hAnsi="Barlow"/>
          <w:color w:val="000000"/>
          <w:sz w:val="20"/>
          <w:szCs w:val="20"/>
        </w:rPr>
        <w:t>–</w:t>
      </w:r>
      <w:r w:rsidR="00C544AC">
        <w:rPr>
          <w:rStyle w:val="oypena"/>
          <w:rFonts w:ascii="Barlow" w:hAnsi="Barlow"/>
          <w:color w:val="000000"/>
          <w:sz w:val="20"/>
          <w:szCs w:val="20"/>
        </w:rPr>
        <w:br/>
        <w:t xml:space="preserve">                                  </w:t>
      </w:r>
      <w:r w:rsidR="00506C83">
        <w:rPr>
          <w:rStyle w:val="oypena"/>
          <w:rFonts w:ascii="Barlow" w:hAnsi="Barlow"/>
          <w:color w:val="000000"/>
          <w:sz w:val="20"/>
          <w:szCs w:val="20"/>
        </w:rPr>
        <w:t xml:space="preserve"> Oostkamp</w:t>
      </w:r>
      <w:r w:rsidR="00817094">
        <w:rPr>
          <w:rStyle w:val="oypena"/>
          <w:rFonts w:ascii="Barlow" w:hAnsi="Barlow"/>
          <w:color w:val="000000"/>
          <w:sz w:val="20"/>
          <w:szCs w:val="20"/>
        </w:rPr>
        <w:t>,</w:t>
      </w:r>
      <w:r w:rsidR="00506C83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C544AC">
        <w:rPr>
          <w:rStyle w:val="oypena"/>
          <w:rFonts w:ascii="Barlow" w:hAnsi="Barlow"/>
          <w:color w:val="000000"/>
          <w:sz w:val="20"/>
          <w:szCs w:val="20"/>
        </w:rPr>
        <w:t>De Valkaart</w:t>
      </w:r>
    </w:p>
    <w:p w14:paraId="5494F2C1" w14:textId="77777777" w:rsidR="000E4AFB" w:rsidRDefault="000E4AFB" w:rsidP="002A176F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5AA3F5EF" w14:textId="47E579E1" w:rsidR="00786ED6" w:rsidRDefault="00A52E99" w:rsidP="00A52E99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Zo 23</w:t>
      </w:r>
      <w:r w:rsidR="009F47E3">
        <w:rPr>
          <w:rFonts w:ascii="Barlow" w:hAnsi="Barlow"/>
          <w:color w:val="000000"/>
          <w:sz w:val="20"/>
          <w:szCs w:val="20"/>
        </w:rPr>
        <w:t xml:space="preserve"> nov</w:t>
      </w:r>
      <w:r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ab/>
      </w:r>
      <w:proofErr w:type="spellStart"/>
      <w:r w:rsidRPr="008D1245">
        <w:rPr>
          <w:rFonts w:ascii="Barlow" w:hAnsi="Barlow"/>
          <w:b/>
          <w:bCs/>
          <w:color w:val="000000"/>
          <w:sz w:val="20"/>
          <w:szCs w:val="20"/>
        </w:rPr>
        <w:t>Night</w:t>
      </w:r>
      <w:proofErr w:type="spellEnd"/>
      <w:r w:rsidRPr="008D1245">
        <w:rPr>
          <w:rFonts w:ascii="Barlow" w:hAnsi="Barlow"/>
          <w:b/>
          <w:bCs/>
          <w:color w:val="000000"/>
          <w:sz w:val="20"/>
          <w:szCs w:val="20"/>
        </w:rPr>
        <w:t xml:space="preserve"> of </w:t>
      </w:r>
      <w:proofErr w:type="spellStart"/>
      <w:r w:rsidRPr="008D1245">
        <w:rPr>
          <w:rFonts w:ascii="Barlow" w:hAnsi="Barlow"/>
          <w:b/>
          <w:bCs/>
          <w:color w:val="000000"/>
          <w:sz w:val="20"/>
          <w:szCs w:val="20"/>
        </w:rPr>
        <w:t>the</w:t>
      </w:r>
      <w:proofErr w:type="spellEnd"/>
      <w:r w:rsidRPr="008D1245">
        <w:rPr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8D1245">
        <w:rPr>
          <w:rFonts w:ascii="Barlow" w:hAnsi="Barlow"/>
          <w:b/>
          <w:bCs/>
          <w:color w:val="000000"/>
          <w:sz w:val="20"/>
          <w:szCs w:val="20"/>
        </w:rPr>
        <w:t>Proms</w:t>
      </w:r>
      <w:proofErr w:type="spellEnd"/>
      <w:r w:rsidRPr="008D1245">
        <w:rPr>
          <w:rFonts w:ascii="Barlow" w:hAnsi="Barlow"/>
          <w:b/>
          <w:bCs/>
          <w:color w:val="000000"/>
          <w:sz w:val="20"/>
          <w:szCs w:val="20"/>
        </w:rPr>
        <w:br/>
      </w:r>
      <w:r>
        <w:rPr>
          <w:rFonts w:ascii="Barlow" w:hAnsi="Barlow"/>
          <w:color w:val="000000"/>
          <w:sz w:val="20"/>
          <w:szCs w:val="20"/>
        </w:rPr>
        <w:t>Sportpaleis Antwerpen</w:t>
      </w:r>
      <w:r w:rsidR="00786ED6">
        <w:rPr>
          <w:rFonts w:ascii="Barlow" w:hAnsi="Barlow"/>
          <w:color w:val="000000"/>
          <w:sz w:val="20"/>
          <w:szCs w:val="20"/>
        </w:rPr>
        <w:br/>
      </w:r>
    </w:p>
    <w:p w14:paraId="226C1767" w14:textId="1F0E75F3" w:rsidR="00A52E99" w:rsidRDefault="00786ED6" w:rsidP="00A52E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C477A">
        <w:rPr>
          <w:rStyle w:val="oypena"/>
          <w:rFonts w:ascii="Barlow" w:hAnsi="Barlow"/>
          <w:color w:val="000000"/>
          <w:sz w:val="20"/>
          <w:szCs w:val="20"/>
        </w:rPr>
        <w:t>Di  20</w:t>
      </w:r>
      <w:r w:rsidR="000E6EE5">
        <w:rPr>
          <w:rStyle w:val="oypena"/>
          <w:rFonts w:ascii="Barlow" w:hAnsi="Barlow"/>
          <w:color w:val="000000"/>
          <w:sz w:val="20"/>
          <w:szCs w:val="20"/>
        </w:rPr>
        <w:t xml:space="preserve"> jan</w:t>
      </w:r>
      <w:r w:rsidR="00BF560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Neos </w:t>
      </w:r>
      <w:proofErr w:type="spellStart"/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>nieuwjaart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met </w:t>
      </w:r>
      <w:r>
        <w:rPr>
          <w:rStyle w:val="oypena"/>
          <w:rFonts w:ascii="Barlow" w:hAnsi="Barlow"/>
          <w:color w:val="000000"/>
          <w:sz w:val="20"/>
          <w:szCs w:val="20"/>
        </w:rPr>
        <w:br/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Barbara </w:t>
      </w:r>
      <w:proofErr w:type="spellStart"/>
      <w:r w:rsidRPr="006C477A">
        <w:rPr>
          <w:rStyle w:val="oypena"/>
          <w:rFonts w:ascii="Barlow" w:hAnsi="Barlow"/>
          <w:color w:val="000000"/>
          <w:sz w:val="20"/>
          <w:szCs w:val="20"/>
        </w:rPr>
        <w:t>Dex</w:t>
      </w:r>
      <w:proofErr w:type="spellEnd"/>
      <w:r w:rsidRPr="006C477A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&amp; band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- </w:t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br/>
      </w:r>
      <w:r w:rsidRPr="006C477A">
        <w:rPr>
          <w:rStyle w:val="oypena"/>
          <w:rFonts w:ascii="Barlow" w:hAnsi="Barlow"/>
          <w:color w:val="000000"/>
          <w:sz w:val="20"/>
          <w:szCs w:val="20"/>
        </w:rPr>
        <w:t>CC De Leest, Izegem</w:t>
      </w:r>
    </w:p>
    <w:p w14:paraId="7E2A1F6F" w14:textId="77777777" w:rsidR="000E6EE5" w:rsidRDefault="000E6EE5" w:rsidP="00A52E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12E627DE" w14:textId="482DBA75" w:rsidR="00EA0A11" w:rsidRDefault="000E6EE5" w:rsidP="00A52E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031F2F">
        <w:rPr>
          <w:rStyle w:val="oypena"/>
          <w:rFonts w:ascii="Barlow" w:hAnsi="Barlow"/>
          <w:color w:val="000000"/>
          <w:sz w:val="20"/>
          <w:szCs w:val="20"/>
        </w:rPr>
        <w:t>Ma  23</w:t>
      </w:r>
      <w:r w:rsidR="006E3C6F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proofErr w:type="spellStart"/>
      <w:r w:rsidR="006E3C6F">
        <w:rPr>
          <w:rStyle w:val="oypena"/>
          <w:rFonts w:ascii="Barlow" w:hAnsi="Barlow"/>
          <w:color w:val="000000"/>
          <w:sz w:val="20"/>
          <w:szCs w:val="20"/>
        </w:rPr>
        <w:t>ma</w:t>
      </w:r>
      <w:r w:rsidR="00B9719B">
        <w:rPr>
          <w:rStyle w:val="oypena"/>
          <w:rFonts w:ascii="Barlow" w:hAnsi="Barlow"/>
          <w:color w:val="000000"/>
          <w:sz w:val="20"/>
          <w:szCs w:val="20"/>
        </w:rPr>
        <w:t>a</w:t>
      </w:r>
      <w:proofErr w:type="spellEnd"/>
      <w:r w:rsidR="00A65B6C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ab/>
      </w:r>
      <w:r w:rsidRPr="00EE27E4">
        <w:rPr>
          <w:rStyle w:val="oypena"/>
          <w:rFonts w:ascii="Barlow" w:hAnsi="Barlow"/>
          <w:b/>
          <w:bCs/>
          <w:color w:val="000000"/>
          <w:sz w:val="20"/>
          <w:szCs w:val="20"/>
        </w:rPr>
        <w:t>Neos Swingt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: </w:t>
      </w:r>
      <w:r w:rsidRPr="0085555E">
        <w:rPr>
          <w:rStyle w:val="oypena"/>
          <w:rFonts w:ascii="Barlow" w:hAnsi="Barlow"/>
          <w:b/>
          <w:bCs/>
          <w:color w:val="000000"/>
          <w:sz w:val="20"/>
          <w:szCs w:val="20"/>
        </w:rPr>
        <w:t>Evergreen Machine</w:t>
      </w:r>
      <w:r>
        <w:rPr>
          <w:rStyle w:val="oypena"/>
          <w:rFonts w:ascii="Barlow" w:hAnsi="Barlow"/>
          <w:color w:val="000000"/>
          <w:sz w:val="20"/>
          <w:szCs w:val="20"/>
        </w:rPr>
        <w:br/>
        <w:t>De Leest Izegem</w:t>
      </w:r>
    </w:p>
    <w:p w14:paraId="273F9DDE" w14:textId="77777777" w:rsidR="00EA0A11" w:rsidRDefault="00EA0A11" w:rsidP="00A52E99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3F17A560" w14:textId="3F3B7926" w:rsidR="009756BA" w:rsidRDefault="00EA0A11" w:rsidP="00EA0A1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t>Ma</w:t>
      </w:r>
      <w:r w:rsidR="003B1BE6">
        <w:rPr>
          <w:rStyle w:val="oypena"/>
          <w:rFonts w:ascii="Barlow" w:hAnsi="Barlow"/>
          <w:color w:val="000000"/>
          <w:sz w:val="20"/>
          <w:szCs w:val="20"/>
        </w:rPr>
        <w:t>-</w:t>
      </w:r>
      <w:r w:rsidR="002C0F71"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Pr="00671BAD">
        <w:rPr>
          <w:rStyle w:val="oypena"/>
          <w:rFonts w:ascii="Barlow" w:hAnsi="Barlow"/>
          <w:color w:val="000000"/>
          <w:sz w:val="20"/>
          <w:szCs w:val="20"/>
        </w:rPr>
        <w:t>4</w:t>
      </w:r>
      <w:r w:rsidR="002C0F71">
        <w:rPr>
          <w:rStyle w:val="oypena"/>
          <w:rFonts w:ascii="Barlow" w:hAnsi="Barlow"/>
          <w:color w:val="000000"/>
          <w:sz w:val="20"/>
          <w:szCs w:val="20"/>
        </w:rPr>
        <w:t>-</w:t>
      </w:r>
      <w:r w:rsidRPr="00671BAD">
        <w:rPr>
          <w:rStyle w:val="oypena"/>
          <w:rFonts w:ascii="Barlow" w:hAnsi="Barlow"/>
          <w:color w:val="000000"/>
          <w:sz w:val="20"/>
          <w:szCs w:val="20"/>
        </w:rPr>
        <w:t>5</w:t>
      </w:r>
      <w:r w:rsidR="00BA4095">
        <w:rPr>
          <w:rStyle w:val="oypena"/>
          <w:rFonts w:ascii="Barlow" w:hAnsi="Barlow"/>
          <w:color w:val="000000"/>
          <w:sz w:val="20"/>
          <w:szCs w:val="20"/>
        </w:rPr>
        <w:t xml:space="preserve"> mei</w:t>
      </w:r>
      <w:r w:rsidR="005975C5">
        <w:rPr>
          <w:rStyle w:val="oypena"/>
          <w:rFonts w:ascii="Barlow" w:hAnsi="Barlow"/>
          <w:color w:val="000000"/>
          <w:sz w:val="20"/>
          <w:szCs w:val="20"/>
        </w:rPr>
        <w:tab/>
      </w:r>
      <w:r w:rsidRPr="00671BAD">
        <w:rPr>
          <w:rStyle w:val="oypena"/>
          <w:rFonts w:ascii="Barlow" w:hAnsi="Barlow"/>
          <w:b/>
          <w:bCs/>
          <w:color w:val="000000"/>
          <w:sz w:val="20"/>
          <w:szCs w:val="20"/>
        </w:rPr>
        <w:t>Floraliën – Gent</w:t>
      </w:r>
    </w:p>
    <w:p w14:paraId="709585C1" w14:textId="77777777" w:rsidR="002A2ED6" w:rsidRDefault="002A2ED6" w:rsidP="00EA0A1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6B2E8E7E" w14:textId="77777777" w:rsidR="002A2ED6" w:rsidRDefault="002A2ED6" w:rsidP="000D305A">
      <w:pPr>
        <w:pStyle w:val="cvgsua"/>
        <w:spacing w:before="0" w:beforeAutospacing="0" w:after="0" w:afterAutospacing="0"/>
        <w:rPr>
          <w:rStyle w:val="oypena"/>
          <w:rFonts w:ascii="Barlow" w:hAnsi="Barlow"/>
          <w:color w:val="000000"/>
          <w:sz w:val="20"/>
          <w:szCs w:val="20"/>
        </w:rPr>
      </w:pPr>
    </w:p>
    <w:p w14:paraId="78AFD0C1" w14:textId="5FF2E2BA" w:rsidR="00AC0393" w:rsidRPr="003410DC" w:rsidRDefault="00AC0393" w:rsidP="00AC0393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Alle</w:t>
      </w:r>
      <w:r w:rsidRPr="003410DC">
        <w:rPr>
          <w:rStyle w:val="oypena"/>
          <w:rFonts w:ascii="Barlow" w:hAnsi="Barlow"/>
          <w:color w:val="000000"/>
          <w:sz w:val="20"/>
          <w:szCs w:val="20"/>
        </w:rPr>
        <w:t xml:space="preserve"> activiteiten vind je ook terug op onze</w:t>
      </w:r>
      <w:r w:rsidRPr="003410DC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Pr="00AC0393">
        <w:rPr>
          <w:rStyle w:val="oypena"/>
          <w:rFonts w:ascii="Barlow" w:hAnsi="Barlow"/>
          <w:color w:val="000000"/>
          <w:sz w:val="20"/>
          <w:szCs w:val="20"/>
        </w:rPr>
        <w:t xml:space="preserve">website </w:t>
      </w:r>
      <w:r w:rsidRPr="003410DC">
        <w:rPr>
          <w:rStyle w:val="oypena"/>
          <w:rFonts w:ascii="Barlow" w:hAnsi="Barlow"/>
          <w:b/>
          <w:bCs/>
          <w:color w:val="000000"/>
          <w:sz w:val="20"/>
          <w:szCs w:val="20"/>
        </w:rPr>
        <w:t>www.neosvzw.be/oostrozebeke</w:t>
      </w:r>
    </w:p>
    <w:p w14:paraId="0BE8682A" w14:textId="77777777" w:rsidR="00AC0393" w:rsidRPr="003410DC" w:rsidRDefault="00AC0393" w:rsidP="00AC0393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17486350" w14:textId="77777777" w:rsidR="009756BA" w:rsidRDefault="009756BA" w:rsidP="00EA0A1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33A4A51E" w14:textId="77777777" w:rsidR="009756BA" w:rsidRDefault="009756BA" w:rsidP="00EA0A1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</w:p>
    <w:p w14:paraId="49E631CA" w14:textId="1F0BC1D6" w:rsidR="00E722C2" w:rsidRPr="003D6611" w:rsidRDefault="00EA0A11" w:rsidP="00B9719B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 w:rsidRPr="00671BAD">
        <w:rPr>
          <w:rStyle w:val="oypena"/>
          <w:rFonts w:ascii="Barlow" w:hAnsi="Barlow"/>
          <w:color w:val="000000"/>
          <w:sz w:val="20"/>
          <w:szCs w:val="20"/>
        </w:rPr>
        <w:br/>
      </w:r>
    </w:p>
    <w:sectPr w:rsidR="00E722C2" w:rsidRPr="003D6611" w:rsidSect="001E2CE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6838" w:h="11906" w:orient="landscape" w:code="9"/>
      <w:pgMar w:top="737" w:right="454" w:bottom="1021" w:left="454" w:header="709" w:footer="510" w:gutter="0"/>
      <w:cols w:num="3" w:space="6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58E2" w14:textId="77777777" w:rsidR="00AA5799" w:rsidRDefault="00AA5799" w:rsidP="009F2BB0">
      <w:pPr>
        <w:spacing w:after="0" w:line="240" w:lineRule="auto"/>
      </w:pPr>
      <w:r>
        <w:separator/>
      </w:r>
    </w:p>
  </w:endnote>
  <w:endnote w:type="continuationSeparator" w:id="0">
    <w:p w14:paraId="589E44E6" w14:textId="77777777" w:rsidR="00AA5799" w:rsidRDefault="00AA5799" w:rsidP="009F2BB0">
      <w:pPr>
        <w:spacing w:after="0" w:line="240" w:lineRule="auto"/>
      </w:pPr>
      <w:r>
        <w:continuationSeparator/>
      </w:r>
    </w:p>
  </w:endnote>
  <w:endnote w:type="continuationNotice" w:id="1">
    <w:p w14:paraId="2984C878" w14:textId="77777777" w:rsidR="00AA5799" w:rsidRDefault="00AA5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17B1" w14:textId="77777777" w:rsidR="004E2E52" w:rsidRDefault="004E2E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310F" w14:textId="77777777" w:rsidR="00FC4085" w:rsidRPr="00C55EE2" w:rsidRDefault="00FC4085" w:rsidP="00FC4085">
    <w:pPr>
      <w:pStyle w:val="Voettekst"/>
      <w:jc w:val="center"/>
      <w:rPr>
        <w:b/>
        <w:bCs/>
        <w:color w:val="7F7F7F" w:themeColor="text1" w:themeTint="80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Dit programma is onder voorbehoud. Bijkomende activiteiten en/of wijzigingen worden aangekondigd via onze maandelijkse nieuwsbrief.</w:t>
    </w:r>
  </w:p>
  <w:p w14:paraId="3F5E0024" w14:textId="5A371ECB" w:rsidR="00FC4085" w:rsidRPr="00C55EE2" w:rsidRDefault="00FC4085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Raadpleeg onze website voor de meest recente en volledige informatie over onze activiteit</w:t>
    </w:r>
    <w:r w:rsidR="004E2E52">
      <w:rPr>
        <w:rFonts w:ascii="Barlow" w:hAnsi="Barlow"/>
        <w:b/>
        <w:bCs/>
        <w:color w:val="7F7F7F" w:themeColor="text1" w:themeTint="80"/>
        <w:sz w:val="16"/>
        <w:szCs w:val="16"/>
      </w:rPr>
      <w:t>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2D02" w14:textId="77777777" w:rsidR="000F187F" w:rsidRPr="00521A0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>
      <w:tab/>
    </w:r>
    <w:r w:rsidRPr="00521A0F">
      <w:rPr>
        <w:rFonts w:ascii="Barlow" w:hAnsi="Barlow"/>
        <w:b/>
        <w:bCs/>
        <w:sz w:val="16"/>
        <w:szCs w:val="16"/>
      </w:rPr>
      <w:t>Dit programma is onder voorbehoud. Bijkomende activiteiten en/of wijzigingen worden aangekondigd via onze maandelijkse nieuwsbrief.</w:t>
    </w:r>
  </w:p>
  <w:p w14:paraId="6511E2AC" w14:textId="52596D4E" w:rsidR="000F187F" w:rsidRPr="000F187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 w:rsidRPr="00521A0F">
      <w:rPr>
        <w:rFonts w:ascii="Barlow" w:hAnsi="Barlow"/>
        <w:b/>
        <w:bCs/>
        <w:sz w:val="16"/>
        <w:szCs w:val="16"/>
      </w:rPr>
      <w:t>Raad</w:t>
    </w:r>
    <w:r>
      <w:rPr>
        <w:rFonts w:ascii="Barlow" w:hAnsi="Barlow"/>
        <w:b/>
        <w:bCs/>
        <w:sz w:val="16"/>
        <w:szCs w:val="16"/>
      </w:rPr>
      <w:t xml:space="preserve">pleeg </w:t>
    </w:r>
    <w:r w:rsidRPr="00521A0F">
      <w:rPr>
        <w:rFonts w:ascii="Barlow" w:hAnsi="Barlow"/>
        <w:b/>
        <w:bCs/>
        <w:sz w:val="16"/>
        <w:szCs w:val="16"/>
      </w:rPr>
      <w:t>onze website voor de meest recente e</w:t>
    </w:r>
    <w:r>
      <w:rPr>
        <w:rFonts w:ascii="Barlow" w:hAnsi="Barlow"/>
        <w:b/>
        <w:bCs/>
        <w:sz w:val="16"/>
        <w:szCs w:val="16"/>
      </w:rPr>
      <w:t>n</w:t>
    </w:r>
    <w:r w:rsidRPr="00521A0F">
      <w:rPr>
        <w:rFonts w:ascii="Barlow" w:hAnsi="Barlow"/>
        <w:b/>
        <w:bCs/>
        <w:sz w:val="16"/>
        <w:szCs w:val="16"/>
      </w:rPr>
      <w:t xml:space="preserve"> volledige informatie over onze activiteiten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28AB" w14:textId="77777777" w:rsidR="00AA5799" w:rsidRDefault="00AA5799" w:rsidP="009F2BB0">
      <w:pPr>
        <w:spacing w:after="0" w:line="240" w:lineRule="auto"/>
      </w:pPr>
      <w:r>
        <w:separator/>
      </w:r>
    </w:p>
  </w:footnote>
  <w:footnote w:type="continuationSeparator" w:id="0">
    <w:p w14:paraId="35061357" w14:textId="77777777" w:rsidR="00AA5799" w:rsidRDefault="00AA5799" w:rsidP="009F2BB0">
      <w:pPr>
        <w:spacing w:after="0" w:line="240" w:lineRule="auto"/>
      </w:pPr>
      <w:r>
        <w:continuationSeparator/>
      </w:r>
    </w:p>
  </w:footnote>
  <w:footnote w:type="continuationNotice" w:id="1">
    <w:p w14:paraId="12F84C23" w14:textId="77777777" w:rsidR="00AA5799" w:rsidRDefault="00AA5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7B6" w14:textId="77777777" w:rsidR="004E2E52" w:rsidRDefault="004E2E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9B03" w14:textId="77777777" w:rsidR="004E2E52" w:rsidRDefault="004E2E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774" w14:textId="77777777" w:rsidR="004E2E52" w:rsidRDefault="004E2E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E4"/>
    <w:rsid w:val="00004156"/>
    <w:rsid w:val="000068AD"/>
    <w:rsid w:val="00007BF9"/>
    <w:rsid w:val="00021850"/>
    <w:rsid w:val="0002686F"/>
    <w:rsid w:val="0003103B"/>
    <w:rsid w:val="00031972"/>
    <w:rsid w:val="00031F2F"/>
    <w:rsid w:val="0003466D"/>
    <w:rsid w:val="00034D97"/>
    <w:rsid w:val="0004285B"/>
    <w:rsid w:val="00042F9E"/>
    <w:rsid w:val="000442D5"/>
    <w:rsid w:val="00044A80"/>
    <w:rsid w:val="0005319A"/>
    <w:rsid w:val="000536EC"/>
    <w:rsid w:val="00056050"/>
    <w:rsid w:val="0006128E"/>
    <w:rsid w:val="00061A02"/>
    <w:rsid w:val="00064944"/>
    <w:rsid w:val="00065598"/>
    <w:rsid w:val="000656A1"/>
    <w:rsid w:val="00066328"/>
    <w:rsid w:val="00074850"/>
    <w:rsid w:val="0007687D"/>
    <w:rsid w:val="00082235"/>
    <w:rsid w:val="000825C1"/>
    <w:rsid w:val="00084AAB"/>
    <w:rsid w:val="00090B9C"/>
    <w:rsid w:val="000913AD"/>
    <w:rsid w:val="000942D7"/>
    <w:rsid w:val="00094F69"/>
    <w:rsid w:val="000A1591"/>
    <w:rsid w:val="000B1DC9"/>
    <w:rsid w:val="000B24DE"/>
    <w:rsid w:val="000B2931"/>
    <w:rsid w:val="000B4415"/>
    <w:rsid w:val="000C2138"/>
    <w:rsid w:val="000C33E2"/>
    <w:rsid w:val="000D305A"/>
    <w:rsid w:val="000D72D2"/>
    <w:rsid w:val="000E1CC4"/>
    <w:rsid w:val="000E21BA"/>
    <w:rsid w:val="000E416F"/>
    <w:rsid w:val="000E4AFB"/>
    <w:rsid w:val="000E6EE5"/>
    <w:rsid w:val="000F187F"/>
    <w:rsid w:val="000F38E0"/>
    <w:rsid w:val="000F7433"/>
    <w:rsid w:val="001003AA"/>
    <w:rsid w:val="00101EB9"/>
    <w:rsid w:val="00102259"/>
    <w:rsid w:val="00103204"/>
    <w:rsid w:val="001039E2"/>
    <w:rsid w:val="0010794F"/>
    <w:rsid w:val="00123A95"/>
    <w:rsid w:val="00124135"/>
    <w:rsid w:val="0013136E"/>
    <w:rsid w:val="00132B20"/>
    <w:rsid w:val="001348CC"/>
    <w:rsid w:val="0014099C"/>
    <w:rsid w:val="001434F7"/>
    <w:rsid w:val="00143FE6"/>
    <w:rsid w:val="00144212"/>
    <w:rsid w:val="0016187D"/>
    <w:rsid w:val="00170E39"/>
    <w:rsid w:val="00173DFE"/>
    <w:rsid w:val="00180669"/>
    <w:rsid w:val="00183A8D"/>
    <w:rsid w:val="00184B44"/>
    <w:rsid w:val="00190872"/>
    <w:rsid w:val="00196561"/>
    <w:rsid w:val="00196CF7"/>
    <w:rsid w:val="001A2191"/>
    <w:rsid w:val="001A280F"/>
    <w:rsid w:val="001A4B4B"/>
    <w:rsid w:val="001A4BA6"/>
    <w:rsid w:val="001A75B8"/>
    <w:rsid w:val="001B2B53"/>
    <w:rsid w:val="001B38CD"/>
    <w:rsid w:val="001C48C5"/>
    <w:rsid w:val="001E2CE5"/>
    <w:rsid w:val="001E5B70"/>
    <w:rsid w:val="001E7DFB"/>
    <w:rsid w:val="001E7FB7"/>
    <w:rsid w:val="001F1209"/>
    <w:rsid w:val="001F2C39"/>
    <w:rsid w:val="00200F66"/>
    <w:rsid w:val="002021E2"/>
    <w:rsid w:val="00207A76"/>
    <w:rsid w:val="00213C9D"/>
    <w:rsid w:val="00217469"/>
    <w:rsid w:val="002245E6"/>
    <w:rsid w:val="0023102B"/>
    <w:rsid w:val="00231CE0"/>
    <w:rsid w:val="0023397A"/>
    <w:rsid w:val="00250EC4"/>
    <w:rsid w:val="00252991"/>
    <w:rsid w:val="00253DDA"/>
    <w:rsid w:val="002560B7"/>
    <w:rsid w:val="002614C3"/>
    <w:rsid w:val="00262C00"/>
    <w:rsid w:val="0026738B"/>
    <w:rsid w:val="002765B9"/>
    <w:rsid w:val="0028004E"/>
    <w:rsid w:val="00280E0D"/>
    <w:rsid w:val="002846AB"/>
    <w:rsid w:val="00287485"/>
    <w:rsid w:val="00290C6F"/>
    <w:rsid w:val="00294014"/>
    <w:rsid w:val="002A176F"/>
    <w:rsid w:val="002A2ED6"/>
    <w:rsid w:val="002A62E3"/>
    <w:rsid w:val="002B14FB"/>
    <w:rsid w:val="002B1897"/>
    <w:rsid w:val="002B260B"/>
    <w:rsid w:val="002B4153"/>
    <w:rsid w:val="002B4236"/>
    <w:rsid w:val="002C0F71"/>
    <w:rsid w:val="002C1C23"/>
    <w:rsid w:val="002C239A"/>
    <w:rsid w:val="002C2F01"/>
    <w:rsid w:val="002C4B44"/>
    <w:rsid w:val="002D0ADF"/>
    <w:rsid w:val="002D2A7F"/>
    <w:rsid w:val="002E02AC"/>
    <w:rsid w:val="002E3BB5"/>
    <w:rsid w:val="002E446A"/>
    <w:rsid w:val="002E7007"/>
    <w:rsid w:val="002F1B88"/>
    <w:rsid w:val="002F5122"/>
    <w:rsid w:val="002F6A06"/>
    <w:rsid w:val="00305A80"/>
    <w:rsid w:val="0030659B"/>
    <w:rsid w:val="00306CD1"/>
    <w:rsid w:val="00307686"/>
    <w:rsid w:val="00310789"/>
    <w:rsid w:val="00312653"/>
    <w:rsid w:val="0031373A"/>
    <w:rsid w:val="00317666"/>
    <w:rsid w:val="003212ED"/>
    <w:rsid w:val="00321D6F"/>
    <w:rsid w:val="00323791"/>
    <w:rsid w:val="00330812"/>
    <w:rsid w:val="00336EFD"/>
    <w:rsid w:val="003410DC"/>
    <w:rsid w:val="00344665"/>
    <w:rsid w:val="00346381"/>
    <w:rsid w:val="00353317"/>
    <w:rsid w:val="0035437B"/>
    <w:rsid w:val="0035757D"/>
    <w:rsid w:val="00361663"/>
    <w:rsid w:val="00362EB4"/>
    <w:rsid w:val="00367311"/>
    <w:rsid w:val="00375B79"/>
    <w:rsid w:val="00377836"/>
    <w:rsid w:val="0038310F"/>
    <w:rsid w:val="00384592"/>
    <w:rsid w:val="003848AE"/>
    <w:rsid w:val="0038526F"/>
    <w:rsid w:val="003A2524"/>
    <w:rsid w:val="003A2D49"/>
    <w:rsid w:val="003A38E4"/>
    <w:rsid w:val="003A416C"/>
    <w:rsid w:val="003B13F7"/>
    <w:rsid w:val="003B1BE6"/>
    <w:rsid w:val="003C3FA5"/>
    <w:rsid w:val="003C4AED"/>
    <w:rsid w:val="003C665C"/>
    <w:rsid w:val="003C6D30"/>
    <w:rsid w:val="003C70CD"/>
    <w:rsid w:val="003D09A3"/>
    <w:rsid w:val="003D0AD2"/>
    <w:rsid w:val="003D3D6B"/>
    <w:rsid w:val="003D6611"/>
    <w:rsid w:val="003F124A"/>
    <w:rsid w:val="003F1B03"/>
    <w:rsid w:val="003F2A25"/>
    <w:rsid w:val="003F7211"/>
    <w:rsid w:val="00400DA6"/>
    <w:rsid w:val="004023A6"/>
    <w:rsid w:val="00403684"/>
    <w:rsid w:val="00404CE1"/>
    <w:rsid w:val="00406645"/>
    <w:rsid w:val="004118EC"/>
    <w:rsid w:val="00411B98"/>
    <w:rsid w:val="00412525"/>
    <w:rsid w:val="004136A8"/>
    <w:rsid w:val="0041410E"/>
    <w:rsid w:val="0041767B"/>
    <w:rsid w:val="0042017D"/>
    <w:rsid w:val="0042218F"/>
    <w:rsid w:val="00423EB7"/>
    <w:rsid w:val="004266BB"/>
    <w:rsid w:val="004333C6"/>
    <w:rsid w:val="004410B5"/>
    <w:rsid w:val="004429C5"/>
    <w:rsid w:val="00454B19"/>
    <w:rsid w:val="00463C17"/>
    <w:rsid w:val="00472067"/>
    <w:rsid w:val="004728FA"/>
    <w:rsid w:val="004736B3"/>
    <w:rsid w:val="0047471A"/>
    <w:rsid w:val="0047798E"/>
    <w:rsid w:val="00477F77"/>
    <w:rsid w:val="004823D7"/>
    <w:rsid w:val="004832D6"/>
    <w:rsid w:val="00487E3B"/>
    <w:rsid w:val="00497AD7"/>
    <w:rsid w:val="004A056D"/>
    <w:rsid w:val="004A3AAD"/>
    <w:rsid w:val="004A7828"/>
    <w:rsid w:val="004B14AC"/>
    <w:rsid w:val="004B7E61"/>
    <w:rsid w:val="004C0892"/>
    <w:rsid w:val="004C17E4"/>
    <w:rsid w:val="004C4387"/>
    <w:rsid w:val="004C5045"/>
    <w:rsid w:val="004D2B9B"/>
    <w:rsid w:val="004D545C"/>
    <w:rsid w:val="004D71FA"/>
    <w:rsid w:val="004E2E52"/>
    <w:rsid w:val="004E497E"/>
    <w:rsid w:val="004F06D9"/>
    <w:rsid w:val="004F0D1D"/>
    <w:rsid w:val="004F36C9"/>
    <w:rsid w:val="004F51E4"/>
    <w:rsid w:val="004F5246"/>
    <w:rsid w:val="004F5F0F"/>
    <w:rsid w:val="004F7098"/>
    <w:rsid w:val="0050385B"/>
    <w:rsid w:val="00503DAF"/>
    <w:rsid w:val="00505AB4"/>
    <w:rsid w:val="00506C83"/>
    <w:rsid w:val="00507DAC"/>
    <w:rsid w:val="00521A0F"/>
    <w:rsid w:val="0053080A"/>
    <w:rsid w:val="00532EFB"/>
    <w:rsid w:val="005330E8"/>
    <w:rsid w:val="00534C2A"/>
    <w:rsid w:val="005367A5"/>
    <w:rsid w:val="005374F8"/>
    <w:rsid w:val="00537873"/>
    <w:rsid w:val="00537C30"/>
    <w:rsid w:val="00546A1C"/>
    <w:rsid w:val="005559C4"/>
    <w:rsid w:val="00574B0F"/>
    <w:rsid w:val="00583B24"/>
    <w:rsid w:val="005912E8"/>
    <w:rsid w:val="005924E5"/>
    <w:rsid w:val="00594C9C"/>
    <w:rsid w:val="005975C5"/>
    <w:rsid w:val="005A1B8D"/>
    <w:rsid w:val="005A3D31"/>
    <w:rsid w:val="005B7318"/>
    <w:rsid w:val="005C33C5"/>
    <w:rsid w:val="005C5ADC"/>
    <w:rsid w:val="005C7EA8"/>
    <w:rsid w:val="005D047C"/>
    <w:rsid w:val="005D2E63"/>
    <w:rsid w:val="005D2FBB"/>
    <w:rsid w:val="005D6ABE"/>
    <w:rsid w:val="005E77CE"/>
    <w:rsid w:val="005E7C54"/>
    <w:rsid w:val="005F1E0D"/>
    <w:rsid w:val="005F4EFE"/>
    <w:rsid w:val="005F576C"/>
    <w:rsid w:val="005F7BAC"/>
    <w:rsid w:val="00601E47"/>
    <w:rsid w:val="00605D2F"/>
    <w:rsid w:val="00617E16"/>
    <w:rsid w:val="00632526"/>
    <w:rsid w:val="00637D7F"/>
    <w:rsid w:val="00650BB4"/>
    <w:rsid w:val="006558F0"/>
    <w:rsid w:val="006646D7"/>
    <w:rsid w:val="00671BAD"/>
    <w:rsid w:val="0067495A"/>
    <w:rsid w:val="00674CBD"/>
    <w:rsid w:val="00677A43"/>
    <w:rsid w:val="00683B6B"/>
    <w:rsid w:val="00684FA3"/>
    <w:rsid w:val="006856ED"/>
    <w:rsid w:val="0068657B"/>
    <w:rsid w:val="0069251D"/>
    <w:rsid w:val="00692AE3"/>
    <w:rsid w:val="006962AF"/>
    <w:rsid w:val="006A3CD8"/>
    <w:rsid w:val="006A6161"/>
    <w:rsid w:val="006B08C5"/>
    <w:rsid w:val="006B4C99"/>
    <w:rsid w:val="006B5699"/>
    <w:rsid w:val="006B7D7B"/>
    <w:rsid w:val="006B7DC3"/>
    <w:rsid w:val="006C28BA"/>
    <w:rsid w:val="006C477A"/>
    <w:rsid w:val="006D281C"/>
    <w:rsid w:val="006D7B1B"/>
    <w:rsid w:val="006E041E"/>
    <w:rsid w:val="006E2DFF"/>
    <w:rsid w:val="006E3C6F"/>
    <w:rsid w:val="006F2D5D"/>
    <w:rsid w:val="006F3F75"/>
    <w:rsid w:val="00705069"/>
    <w:rsid w:val="00705075"/>
    <w:rsid w:val="00706D3D"/>
    <w:rsid w:val="00712F0E"/>
    <w:rsid w:val="00721261"/>
    <w:rsid w:val="007213D5"/>
    <w:rsid w:val="00721F9D"/>
    <w:rsid w:val="0073472E"/>
    <w:rsid w:val="00740C1C"/>
    <w:rsid w:val="00747B37"/>
    <w:rsid w:val="007511AC"/>
    <w:rsid w:val="007528C7"/>
    <w:rsid w:val="00753822"/>
    <w:rsid w:val="00753D89"/>
    <w:rsid w:val="00755390"/>
    <w:rsid w:val="007713F5"/>
    <w:rsid w:val="007732A1"/>
    <w:rsid w:val="00784394"/>
    <w:rsid w:val="00784AA3"/>
    <w:rsid w:val="0078508B"/>
    <w:rsid w:val="00786ED6"/>
    <w:rsid w:val="00787351"/>
    <w:rsid w:val="00792C8D"/>
    <w:rsid w:val="007939A7"/>
    <w:rsid w:val="00795A74"/>
    <w:rsid w:val="0079651A"/>
    <w:rsid w:val="007A26A5"/>
    <w:rsid w:val="007A4BB7"/>
    <w:rsid w:val="007A6AD9"/>
    <w:rsid w:val="007A791F"/>
    <w:rsid w:val="007B41E5"/>
    <w:rsid w:val="007B50C0"/>
    <w:rsid w:val="007B6A40"/>
    <w:rsid w:val="007D4859"/>
    <w:rsid w:val="007D68A3"/>
    <w:rsid w:val="007E0B3D"/>
    <w:rsid w:val="007E64F7"/>
    <w:rsid w:val="007F40B7"/>
    <w:rsid w:val="007F6927"/>
    <w:rsid w:val="00811810"/>
    <w:rsid w:val="00812DC5"/>
    <w:rsid w:val="00817094"/>
    <w:rsid w:val="008247AE"/>
    <w:rsid w:val="00824C2B"/>
    <w:rsid w:val="00825D56"/>
    <w:rsid w:val="00827C82"/>
    <w:rsid w:val="00832073"/>
    <w:rsid w:val="008336C3"/>
    <w:rsid w:val="008369F4"/>
    <w:rsid w:val="008370F6"/>
    <w:rsid w:val="00842839"/>
    <w:rsid w:val="0085555E"/>
    <w:rsid w:val="00860500"/>
    <w:rsid w:val="0086359D"/>
    <w:rsid w:val="00864D25"/>
    <w:rsid w:val="00872E67"/>
    <w:rsid w:val="00884F2E"/>
    <w:rsid w:val="0088687C"/>
    <w:rsid w:val="00890171"/>
    <w:rsid w:val="008941CD"/>
    <w:rsid w:val="008A177F"/>
    <w:rsid w:val="008A1BC5"/>
    <w:rsid w:val="008A4763"/>
    <w:rsid w:val="008A74C2"/>
    <w:rsid w:val="008B178C"/>
    <w:rsid w:val="008B540A"/>
    <w:rsid w:val="008B6415"/>
    <w:rsid w:val="008B6E9E"/>
    <w:rsid w:val="008B747C"/>
    <w:rsid w:val="008C30D1"/>
    <w:rsid w:val="008C3C8F"/>
    <w:rsid w:val="008D1245"/>
    <w:rsid w:val="008E1752"/>
    <w:rsid w:val="008E1F85"/>
    <w:rsid w:val="008F50C0"/>
    <w:rsid w:val="00902621"/>
    <w:rsid w:val="009054FE"/>
    <w:rsid w:val="009059FB"/>
    <w:rsid w:val="00907EC3"/>
    <w:rsid w:val="00910E92"/>
    <w:rsid w:val="00911F0B"/>
    <w:rsid w:val="0091414F"/>
    <w:rsid w:val="00916718"/>
    <w:rsid w:val="009216A0"/>
    <w:rsid w:val="00922359"/>
    <w:rsid w:val="0092651F"/>
    <w:rsid w:val="009352DA"/>
    <w:rsid w:val="00941454"/>
    <w:rsid w:val="00942DBB"/>
    <w:rsid w:val="00942E26"/>
    <w:rsid w:val="00945055"/>
    <w:rsid w:val="00950746"/>
    <w:rsid w:val="0096065D"/>
    <w:rsid w:val="0096523C"/>
    <w:rsid w:val="0097055F"/>
    <w:rsid w:val="00971B95"/>
    <w:rsid w:val="00974033"/>
    <w:rsid w:val="009756BA"/>
    <w:rsid w:val="00977572"/>
    <w:rsid w:val="00980908"/>
    <w:rsid w:val="0098280D"/>
    <w:rsid w:val="0099178B"/>
    <w:rsid w:val="00994ACF"/>
    <w:rsid w:val="00994B2F"/>
    <w:rsid w:val="009A21F1"/>
    <w:rsid w:val="009A44D5"/>
    <w:rsid w:val="009B0003"/>
    <w:rsid w:val="009B00E8"/>
    <w:rsid w:val="009B7563"/>
    <w:rsid w:val="009B7A46"/>
    <w:rsid w:val="009C4CB8"/>
    <w:rsid w:val="009C4D5D"/>
    <w:rsid w:val="009D16E3"/>
    <w:rsid w:val="009D222E"/>
    <w:rsid w:val="009D7091"/>
    <w:rsid w:val="009E0CB8"/>
    <w:rsid w:val="009E2029"/>
    <w:rsid w:val="009E43E9"/>
    <w:rsid w:val="009E4710"/>
    <w:rsid w:val="009E5009"/>
    <w:rsid w:val="009E682C"/>
    <w:rsid w:val="009F2BB0"/>
    <w:rsid w:val="009F35C2"/>
    <w:rsid w:val="009F47E3"/>
    <w:rsid w:val="009F4E44"/>
    <w:rsid w:val="009F7F45"/>
    <w:rsid w:val="00A010B4"/>
    <w:rsid w:val="00A063FF"/>
    <w:rsid w:val="00A1041A"/>
    <w:rsid w:val="00A1314E"/>
    <w:rsid w:val="00A13BD6"/>
    <w:rsid w:val="00A37E6C"/>
    <w:rsid w:val="00A42F5D"/>
    <w:rsid w:val="00A445A2"/>
    <w:rsid w:val="00A44B2D"/>
    <w:rsid w:val="00A46F4B"/>
    <w:rsid w:val="00A51FAF"/>
    <w:rsid w:val="00A52E99"/>
    <w:rsid w:val="00A56F66"/>
    <w:rsid w:val="00A57A6F"/>
    <w:rsid w:val="00A60DE0"/>
    <w:rsid w:val="00A61531"/>
    <w:rsid w:val="00A627BE"/>
    <w:rsid w:val="00A65B6C"/>
    <w:rsid w:val="00A662EF"/>
    <w:rsid w:val="00A7468C"/>
    <w:rsid w:val="00A91215"/>
    <w:rsid w:val="00A9229E"/>
    <w:rsid w:val="00A952F7"/>
    <w:rsid w:val="00AA5799"/>
    <w:rsid w:val="00AB52A0"/>
    <w:rsid w:val="00AB7B15"/>
    <w:rsid w:val="00AB7CCA"/>
    <w:rsid w:val="00AC0393"/>
    <w:rsid w:val="00AC3EEC"/>
    <w:rsid w:val="00AC6D38"/>
    <w:rsid w:val="00AD1C1C"/>
    <w:rsid w:val="00AE3743"/>
    <w:rsid w:val="00AF4895"/>
    <w:rsid w:val="00B01834"/>
    <w:rsid w:val="00B04372"/>
    <w:rsid w:val="00B05E38"/>
    <w:rsid w:val="00B06933"/>
    <w:rsid w:val="00B143ED"/>
    <w:rsid w:val="00B1721E"/>
    <w:rsid w:val="00B1743B"/>
    <w:rsid w:val="00B205CB"/>
    <w:rsid w:val="00B3032D"/>
    <w:rsid w:val="00B32103"/>
    <w:rsid w:val="00B322B3"/>
    <w:rsid w:val="00B32374"/>
    <w:rsid w:val="00B33395"/>
    <w:rsid w:val="00B34709"/>
    <w:rsid w:val="00B36F58"/>
    <w:rsid w:val="00B4507F"/>
    <w:rsid w:val="00B470E3"/>
    <w:rsid w:val="00B5277E"/>
    <w:rsid w:val="00B55EF4"/>
    <w:rsid w:val="00B568C5"/>
    <w:rsid w:val="00B57CB5"/>
    <w:rsid w:val="00B644AC"/>
    <w:rsid w:val="00B66FD1"/>
    <w:rsid w:val="00B708A6"/>
    <w:rsid w:val="00B76B1F"/>
    <w:rsid w:val="00B85095"/>
    <w:rsid w:val="00B85408"/>
    <w:rsid w:val="00B85CCA"/>
    <w:rsid w:val="00B87D46"/>
    <w:rsid w:val="00B9719B"/>
    <w:rsid w:val="00BA294F"/>
    <w:rsid w:val="00BA4095"/>
    <w:rsid w:val="00BA44EE"/>
    <w:rsid w:val="00BA4D4F"/>
    <w:rsid w:val="00BA5888"/>
    <w:rsid w:val="00BB1E5F"/>
    <w:rsid w:val="00BB209C"/>
    <w:rsid w:val="00BB3609"/>
    <w:rsid w:val="00BB721A"/>
    <w:rsid w:val="00BC2F6A"/>
    <w:rsid w:val="00BC5396"/>
    <w:rsid w:val="00BC5E2E"/>
    <w:rsid w:val="00BD44AB"/>
    <w:rsid w:val="00BD5772"/>
    <w:rsid w:val="00BD6098"/>
    <w:rsid w:val="00BD6191"/>
    <w:rsid w:val="00BE4F96"/>
    <w:rsid w:val="00BE62F1"/>
    <w:rsid w:val="00BF1B56"/>
    <w:rsid w:val="00BF3746"/>
    <w:rsid w:val="00BF4B1E"/>
    <w:rsid w:val="00BF5090"/>
    <w:rsid w:val="00BF560C"/>
    <w:rsid w:val="00BF7F8D"/>
    <w:rsid w:val="00C00921"/>
    <w:rsid w:val="00C01806"/>
    <w:rsid w:val="00C04D57"/>
    <w:rsid w:val="00C0570C"/>
    <w:rsid w:val="00C069D1"/>
    <w:rsid w:val="00C07C59"/>
    <w:rsid w:val="00C12813"/>
    <w:rsid w:val="00C16583"/>
    <w:rsid w:val="00C22199"/>
    <w:rsid w:val="00C336BB"/>
    <w:rsid w:val="00C449DE"/>
    <w:rsid w:val="00C44CC2"/>
    <w:rsid w:val="00C452F8"/>
    <w:rsid w:val="00C51F81"/>
    <w:rsid w:val="00C544AC"/>
    <w:rsid w:val="00C55EE2"/>
    <w:rsid w:val="00C64176"/>
    <w:rsid w:val="00C6442D"/>
    <w:rsid w:val="00C668D9"/>
    <w:rsid w:val="00C66C7C"/>
    <w:rsid w:val="00C76F5C"/>
    <w:rsid w:val="00C84603"/>
    <w:rsid w:val="00C85CC0"/>
    <w:rsid w:val="00C878B0"/>
    <w:rsid w:val="00C87D1C"/>
    <w:rsid w:val="00C945BB"/>
    <w:rsid w:val="00CA0FA8"/>
    <w:rsid w:val="00CA177F"/>
    <w:rsid w:val="00CA2305"/>
    <w:rsid w:val="00CA3559"/>
    <w:rsid w:val="00CA4DF2"/>
    <w:rsid w:val="00CB310D"/>
    <w:rsid w:val="00CC5D13"/>
    <w:rsid w:val="00CD2F4E"/>
    <w:rsid w:val="00CD470F"/>
    <w:rsid w:val="00CE0B4B"/>
    <w:rsid w:val="00CE5CE9"/>
    <w:rsid w:val="00CE7158"/>
    <w:rsid w:val="00CF5614"/>
    <w:rsid w:val="00CF6CE9"/>
    <w:rsid w:val="00CF7C82"/>
    <w:rsid w:val="00D04F74"/>
    <w:rsid w:val="00D07834"/>
    <w:rsid w:val="00D10621"/>
    <w:rsid w:val="00D10C9E"/>
    <w:rsid w:val="00D10E6E"/>
    <w:rsid w:val="00D12A3E"/>
    <w:rsid w:val="00D1738B"/>
    <w:rsid w:val="00D17510"/>
    <w:rsid w:val="00D17923"/>
    <w:rsid w:val="00D2112E"/>
    <w:rsid w:val="00D21E61"/>
    <w:rsid w:val="00D22FED"/>
    <w:rsid w:val="00D24B81"/>
    <w:rsid w:val="00D26108"/>
    <w:rsid w:val="00D30CD5"/>
    <w:rsid w:val="00D31971"/>
    <w:rsid w:val="00D330F1"/>
    <w:rsid w:val="00D3334C"/>
    <w:rsid w:val="00D3743C"/>
    <w:rsid w:val="00D51A9D"/>
    <w:rsid w:val="00D570D4"/>
    <w:rsid w:val="00D620DC"/>
    <w:rsid w:val="00D7556A"/>
    <w:rsid w:val="00D76ACD"/>
    <w:rsid w:val="00D8208F"/>
    <w:rsid w:val="00D83E4A"/>
    <w:rsid w:val="00D9405C"/>
    <w:rsid w:val="00D9499A"/>
    <w:rsid w:val="00D9665E"/>
    <w:rsid w:val="00D970ED"/>
    <w:rsid w:val="00DA69D0"/>
    <w:rsid w:val="00DA75BB"/>
    <w:rsid w:val="00DA7D35"/>
    <w:rsid w:val="00DB07AA"/>
    <w:rsid w:val="00DB1313"/>
    <w:rsid w:val="00DB3167"/>
    <w:rsid w:val="00DB3EFE"/>
    <w:rsid w:val="00DB4B8E"/>
    <w:rsid w:val="00DB6C7E"/>
    <w:rsid w:val="00DC23E1"/>
    <w:rsid w:val="00DC2A1A"/>
    <w:rsid w:val="00DD154B"/>
    <w:rsid w:val="00DD5A5A"/>
    <w:rsid w:val="00DF3C88"/>
    <w:rsid w:val="00DF65FD"/>
    <w:rsid w:val="00E0211E"/>
    <w:rsid w:val="00E050F6"/>
    <w:rsid w:val="00E1514C"/>
    <w:rsid w:val="00E15994"/>
    <w:rsid w:val="00E24B01"/>
    <w:rsid w:val="00E304CD"/>
    <w:rsid w:val="00E32ACA"/>
    <w:rsid w:val="00E359D4"/>
    <w:rsid w:val="00E35C68"/>
    <w:rsid w:val="00E44C43"/>
    <w:rsid w:val="00E45FD0"/>
    <w:rsid w:val="00E5641B"/>
    <w:rsid w:val="00E62081"/>
    <w:rsid w:val="00E654AA"/>
    <w:rsid w:val="00E66847"/>
    <w:rsid w:val="00E722C2"/>
    <w:rsid w:val="00E81D75"/>
    <w:rsid w:val="00E82246"/>
    <w:rsid w:val="00E83364"/>
    <w:rsid w:val="00E83981"/>
    <w:rsid w:val="00E9101D"/>
    <w:rsid w:val="00E97910"/>
    <w:rsid w:val="00EA0A11"/>
    <w:rsid w:val="00EA382C"/>
    <w:rsid w:val="00EA3982"/>
    <w:rsid w:val="00EB2E7B"/>
    <w:rsid w:val="00EB6EC0"/>
    <w:rsid w:val="00EC64AE"/>
    <w:rsid w:val="00EC6BFC"/>
    <w:rsid w:val="00EC6E92"/>
    <w:rsid w:val="00EE0E40"/>
    <w:rsid w:val="00EE1031"/>
    <w:rsid w:val="00EE27E4"/>
    <w:rsid w:val="00EE47E4"/>
    <w:rsid w:val="00EE72E5"/>
    <w:rsid w:val="00EE7542"/>
    <w:rsid w:val="00EF2EE7"/>
    <w:rsid w:val="00F0124C"/>
    <w:rsid w:val="00F1134E"/>
    <w:rsid w:val="00F12F34"/>
    <w:rsid w:val="00F30BC8"/>
    <w:rsid w:val="00F30D6F"/>
    <w:rsid w:val="00F35C13"/>
    <w:rsid w:val="00F45810"/>
    <w:rsid w:val="00F45FEF"/>
    <w:rsid w:val="00F46207"/>
    <w:rsid w:val="00F46BF0"/>
    <w:rsid w:val="00F47A23"/>
    <w:rsid w:val="00F47E1F"/>
    <w:rsid w:val="00F54B45"/>
    <w:rsid w:val="00F603CD"/>
    <w:rsid w:val="00F6163B"/>
    <w:rsid w:val="00F628DD"/>
    <w:rsid w:val="00F63283"/>
    <w:rsid w:val="00F653E8"/>
    <w:rsid w:val="00F72499"/>
    <w:rsid w:val="00F769AB"/>
    <w:rsid w:val="00F86444"/>
    <w:rsid w:val="00F94DFC"/>
    <w:rsid w:val="00F958D2"/>
    <w:rsid w:val="00FA238E"/>
    <w:rsid w:val="00FA48B7"/>
    <w:rsid w:val="00FA653D"/>
    <w:rsid w:val="00FA684D"/>
    <w:rsid w:val="00FB1DB7"/>
    <w:rsid w:val="00FC0923"/>
    <w:rsid w:val="00FC4085"/>
    <w:rsid w:val="00FC6310"/>
    <w:rsid w:val="00FD2F25"/>
    <w:rsid w:val="00FE0663"/>
    <w:rsid w:val="00FF0F5C"/>
    <w:rsid w:val="00FF3041"/>
    <w:rsid w:val="00FF50B4"/>
    <w:rsid w:val="00FF50B7"/>
    <w:rsid w:val="040EA38D"/>
    <w:rsid w:val="0C29E74D"/>
    <w:rsid w:val="0E0B8086"/>
    <w:rsid w:val="128EAE11"/>
    <w:rsid w:val="14E5C60F"/>
    <w:rsid w:val="16C05810"/>
    <w:rsid w:val="246E2D82"/>
    <w:rsid w:val="41180448"/>
    <w:rsid w:val="4F30CDE5"/>
    <w:rsid w:val="58B81407"/>
    <w:rsid w:val="5B16CEBC"/>
    <w:rsid w:val="5CAF71D0"/>
    <w:rsid w:val="621CBD5F"/>
    <w:rsid w:val="68D1B2C2"/>
    <w:rsid w:val="6A24C76F"/>
    <w:rsid w:val="6B8D5F54"/>
    <w:rsid w:val="740F71B4"/>
    <w:rsid w:val="779B536A"/>
    <w:rsid w:val="7E70B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01358"/>
  <w15:chartTrackingRefBased/>
  <w15:docId w15:val="{4B500F7B-7455-4321-AC3A-C25C014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6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03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03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BB0"/>
  </w:style>
  <w:style w:type="paragraph" w:styleId="Voettekst">
    <w:name w:val="footer"/>
    <w:basedOn w:val="Standaard"/>
    <w:link w:val="Voet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B0"/>
  </w:style>
  <w:style w:type="character" w:styleId="Zwaar">
    <w:name w:val="Strong"/>
    <w:basedOn w:val="Standaardalinea-lettertype"/>
    <w:uiPriority w:val="22"/>
    <w:qFormat/>
    <w:rsid w:val="005912E8"/>
    <w:rPr>
      <w:b/>
      <w:bCs/>
    </w:rPr>
  </w:style>
  <w:style w:type="paragraph" w:customStyle="1" w:styleId="cvgsua">
    <w:name w:val="cvgsua"/>
    <w:basedOn w:val="Standaard"/>
    <w:rsid w:val="00B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BE62F1"/>
  </w:style>
  <w:style w:type="table" w:styleId="Tabelraster">
    <w:name w:val="Table Grid"/>
    <w:basedOn w:val="Standaardtabel"/>
    <w:uiPriority w:val="39"/>
    <w:rsid w:val="0057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illieu.paul@skynet.be" TargetMode="External"/><Relationship Id="rId18" Type="http://schemas.openxmlformats.org/officeDocument/2006/relationships/hyperlink" Target="mailto:lucrece.devos@skynet.be" TargetMode="External"/><Relationship Id="rId26" Type="http://schemas.openxmlformats.org/officeDocument/2006/relationships/hyperlink" Target="mailto:jan@architectjanmaes.be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freddy.deloof@telenet.be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dirk.vanparys1@telenet.be" TargetMode="External"/><Relationship Id="rId17" Type="http://schemas.openxmlformats.org/officeDocument/2006/relationships/hyperlink" Target="mailto:xxxxx@xxxx.be" TargetMode="External"/><Relationship Id="rId25" Type="http://schemas.openxmlformats.org/officeDocument/2006/relationships/hyperlink" Target="mailto:duyckpatrick@hotmail.com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aan.blondeel@skynet.be" TargetMode="External"/><Relationship Id="rId20" Type="http://schemas.openxmlformats.org/officeDocument/2006/relationships/hyperlink" Target="mailto:stefaanvandamme8790@gamil.com" TargetMode="External"/><Relationship Id="rId29" Type="http://schemas.openxmlformats.org/officeDocument/2006/relationships/hyperlink" Target="mailto:lucrece.devos@skynet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schristine@hotmail.com" TargetMode="External"/><Relationship Id="rId24" Type="http://schemas.openxmlformats.org/officeDocument/2006/relationships/hyperlink" Target="mailto:taillieu.paul@skynet.be" TargetMode="External"/><Relationship Id="rId32" Type="http://schemas.openxmlformats.org/officeDocument/2006/relationships/hyperlink" Target="mailto:freddy.deloof@telenet.be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jan@architectjanmaes.be" TargetMode="External"/><Relationship Id="rId23" Type="http://schemas.openxmlformats.org/officeDocument/2006/relationships/hyperlink" Target="mailto:dirk.vanparys1@telenet.be" TargetMode="External"/><Relationship Id="rId28" Type="http://schemas.openxmlformats.org/officeDocument/2006/relationships/hyperlink" Target="mailto:xxxxx@xxxx.be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mailto:proobroeck@hotmail.com" TargetMode="External"/><Relationship Id="rId31" Type="http://schemas.openxmlformats.org/officeDocument/2006/relationships/hyperlink" Target="mailto:stefaanvandamme8790@gam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uyckpatrick@hotmail.com" TargetMode="External"/><Relationship Id="rId22" Type="http://schemas.openxmlformats.org/officeDocument/2006/relationships/hyperlink" Target="mailto:voschristine@hotmail.com" TargetMode="External"/><Relationship Id="rId27" Type="http://schemas.openxmlformats.org/officeDocument/2006/relationships/hyperlink" Target="mailto:kristiaan.blondeel@skynet.be" TargetMode="External"/><Relationship Id="rId30" Type="http://schemas.openxmlformats.org/officeDocument/2006/relationships/hyperlink" Target="mailto:proobroeck@hotmail.com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stragier\Downloads\Sjabloon%20jaarprogramma%202024-202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3F70C9D3B3A48A305E4BE70E0E466" ma:contentTypeVersion="7" ma:contentTypeDescription="Een nieuw document maken." ma:contentTypeScope="" ma:versionID="a2e8221d70bacf1231540dac4100bf3b">
  <xsd:schema xmlns:xsd="http://www.w3.org/2001/XMLSchema" xmlns:xs="http://www.w3.org/2001/XMLSchema" xmlns:p="http://schemas.microsoft.com/office/2006/metadata/properties" xmlns:ns2="8ad7b88f-0d30-4ae1-876d-5dbdc94e5749" xmlns:ns3="009cbec4-b4f0-40e1-9d1f-5ef759fd4d3d" targetNamespace="http://schemas.microsoft.com/office/2006/metadata/properties" ma:root="true" ma:fieldsID="e0c673c19920a05295129ab02a62d0ff" ns2:_="" ns3:_="">
    <xsd:import namespace="8ad7b88f-0d30-4ae1-876d-5dbdc94e5749"/>
    <xsd:import namespace="009cbec4-b4f0-40e1-9d1f-5ef759fd4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b88f-0d30-4ae1-876d-5dbdc94e5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bec4-b4f0-40e1-9d1f-5ef759fd4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b19b08-4052-48eb-a7ed-ed426864adea}" ma:internalName="TaxCatchAll" ma:showField="CatchAllData" ma:web="009cbec4-b4f0-40e1-9d1f-5ef759fd4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cbec4-b4f0-40e1-9d1f-5ef759fd4d3d" xsi:nil="true"/>
    <lcf76f155ced4ddcb4097134ff3c332f xmlns="8ad7b88f-0d30-4ae1-876d-5dbdc94e5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423CC-E655-46CC-811E-2B9C50C1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b88f-0d30-4ae1-876d-5dbdc94e5749"/>
    <ds:schemaRef ds:uri="009cbec4-b4f0-40e1-9d1f-5ef759fd4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D760B-4984-4B53-AF88-AD8138102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F7404-A26F-4026-8ACD-49FE78E25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C4D79-537F-4400-9315-906E01D7B523}">
  <ds:schemaRefs>
    <ds:schemaRef ds:uri="http://schemas.microsoft.com/office/2006/metadata/properties"/>
    <ds:schemaRef ds:uri="http://schemas.microsoft.com/office/infopath/2007/PartnerControls"/>
    <ds:schemaRef ds:uri="009cbec4-b4f0-40e1-9d1f-5ef759fd4d3d"/>
    <ds:schemaRef ds:uri="8ad7b88f-0d30-4ae1-876d-5dbdc94e5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jaarprogramma 2024-2025.dotx</Template>
  <TotalTime>225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Links>
    <vt:vector size="60" baseType="variant">
      <vt:variant>
        <vt:i4>5308520</vt:i4>
      </vt:variant>
      <vt:variant>
        <vt:i4>27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24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21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18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15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9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http://www.xxx.be/neos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mailto:gemeente@neosclub.be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Gysel</dc:creator>
  <cp:keywords/>
  <dc:description/>
  <cp:lastModifiedBy>Paul Taillieu</cp:lastModifiedBy>
  <cp:revision>249</cp:revision>
  <cp:lastPrinted>2025-05-13T16:59:00Z</cp:lastPrinted>
  <dcterms:created xsi:type="dcterms:W3CDTF">2025-06-17T09:15:00Z</dcterms:created>
  <dcterms:modified xsi:type="dcterms:W3CDTF">2025-07-14T12:12:00Z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0x0101005603F70C9D3B3A48A305E4BE70E0E466</vt:lpwstr>
  </property>
  <property fmtid="{D5CDD505-2E9C-101B-9397-08002B2CF9AE}" pid="3" name="MediaServiceImageTags">
    <vt:lpwstr/>
  </property>
</Properties>
</file>